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31"/>
      </w:tblGrid>
      <w:tr w:rsidR="00575F0D" w:rsidRPr="00575F0D" w:rsidTr="00575F0D">
        <w:trPr>
          <w:jc w:val="right"/>
        </w:trPr>
        <w:tc>
          <w:tcPr>
            <w:tcW w:w="4431" w:type="dxa"/>
            <w:hideMark/>
          </w:tcPr>
          <w:p w:rsidR="00575F0D" w:rsidRPr="00575F0D" w:rsidRDefault="00575F0D" w:rsidP="00575F0D">
            <w:pPr>
              <w:widowControl w:val="0"/>
              <w:spacing w:line="276" w:lineRule="auto"/>
              <w:ind w:left="222"/>
              <w:rPr>
                <w:sz w:val="24"/>
                <w:szCs w:val="24"/>
                <w:lang w:eastAsia="en-US"/>
              </w:rPr>
            </w:pPr>
            <w:r w:rsidRPr="00575F0D">
              <w:rPr>
                <w:sz w:val="24"/>
                <w:szCs w:val="24"/>
                <w:lang w:eastAsia="en-US"/>
              </w:rPr>
              <w:t xml:space="preserve">Приложение </w:t>
            </w:r>
            <w:r w:rsidR="002A2B4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75F0D" w:rsidRPr="00575F0D" w:rsidTr="00575F0D">
        <w:trPr>
          <w:jc w:val="right"/>
        </w:trPr>
        <w:tc>
          <w:tcPr>
            <w:tcW w:w="4431" w:type="dxa"/>
          </w:tcPr>
          <w:p w:rsidR="00575F0D" w:rsidRPr="00575F0D" w:rsidRDefault="00575F0D" w:rsidP="00575F0D">
            <w:pPr>
              <w:widowControl w:val="0"/>
              <w:spacing w:line="276" w:lineRule="auto"/>
              <w:ind w:left="222"/>
              <w:rPr>
                <w:sz w:val="24"/>
                <w:szCs w:val="24"/>
                <w:lang w:eastAsia="en-US"/>
              </w:rPr>
            </w:pPr>
            <w:r w:rsidRPr="00575F0D">
              <w:rPr>
                <w:sz w:val="24"/>
                <w:szCs w:val="24"/>
                <w:lang w:eastAsia="en-US"/>
              </w:rPr>
              <w:t>к приказу Управления образования</w:t>
            </w:r>
          </w:p>
          <w:p w:rsidR="00575F0D" w:rsidRPr="00575F0D" w:rsidRDefault="00575F0D" w:rsidP="00575F0D">
            <w:pPr>
              <w:widowControl w:val="0"/>
              <w:spacing w:line="276" w:lineRule="auto"/>
              <w:ind w:left="222"/>
              <w:rPr>
                <w:sz w:val="24"/>
                <w:szCs w:val="24"/>
                <w:lang w:eastAsia="en-US"/>
              </w:rPr>
            </w:pPr>
            <w:proofErr w:type="gramStart"/>
            <w:r w:rsidRPr="00575F0D">
              <w:rPr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575F0D">
              <w:rPr>
                <w:sz w:val="24"/>
                <w:szCs w:val="24"/>
                <w:lang w:eastAsia="en-US"/>
              </w:rPr>
              <w:t xml:space="preserve"> ЗАТО Северск</w:t>
            </w:r>
          </w:p>
          <w:p w:rsidR="00575F0D" w:rsidRPr="00575F0D" w:rsidRDefault="00BD3465" w:rsidP="00575F0D">
            <w:pPr>
              <w:widowControl w:val="0"/>
              <w:spacing w:line="276" w:lineRule="auto"/>
              <w:ind w:left="22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03.10.2024 </w:t>
            </w:r>
            <w:r w:rsidR="00575F0D" w:rsidRPr="00575F0D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576</w:t>
            </w:r>
          </w:p>
          <w:p w:rsidR="00575F0D" w:rsidRPr="00575F0D" w:rsidRDefault="00575F0D" w:rsidP="00575F0D">
            <w:pPr>
              <w:widowControl w:val="0"/>
              <w:spacing w:line="276" w:lineRule="auto"/>
              <w:ind w:left="222"/>
              <w:rPr>
                <w:sz w:val="24"/>
                <w:szCs w:val="24"/>
                <w:lang w:eastAsia="en-US"/>
              </w:rPr>
            </w:pPr>
          </w:p>
        </w:tc>
      </w:tr>
    </w:tbl>
    <w:p w:rsidR="004C7F2A" w:rsidRPr="00183640" w:rsidRDefault="004C7F2A" w:rsidP="00183640">
      <w:pPr>
        <w:rPr>
          <w:b/>
          <w:sz w:val="24"/>
          <w:szCs w:val="24"/>
        </w:rPr>
      </w:pPr>
    </w:p>
    <w:p w:rsidR="00897B9E" w:rsidRPr="00183640" w:rsidRDefault="00485C4C" w:rsidP="000B0518">
      <w:pPr>
        <w:autoSpaceDE/>
        <w:autoSpaceDN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3D40BB" w:rsidRPr="00183640" w:rsidRDefault="00897B9E" w:rsidP="000B0518">
      <w:pPr>
        <w:autoSpaceDE/>
        <w:autoSpaceDN/>
        <w:ind w:firstLine="709"/>
        <w:jc w:val="center"/>
        <w:rPr>
          <w:bCs/>
          <w:sz w:val="24"/>
          <w:szCs w:val="24"/>
        </w:rPr>
      </w:pPr>
      <w:r w:rsidRPr="00183640">
        <w:rPr>
          <w:sz w:val="24"/>
          <w:szCs w:val="24"/>
        </w:rPr>
        <w:t xml:space="preserve">муниципального </w:t>
      </w:r>
      <w:r w:rsidR="003D40BB" w:rsidRPr="00183640">
        <w:rPr>
          <w:bCs/>
          <w:sz w:val="24"/>
          <w:szCs w:val="24"/>
        </w:rPr>
        <w:t>этапа областного конкурса</w:t>
      </w:r>
    </w:p>
    <w:p w:rsidR="00662792" w:rsidRPr="00183640" w:rsidRDefault="00897B9E" w:rsidP="000B0518">
      <w:pPr>
        <w:autoSpaceDE/>
        <w:autoSpaceDN/>
        <w:ind w:firstLine="709"/>
        <w:jc w:val="center"/>
        <w:rPr>
          <w:iCs/>
          <w:sz w:val="24"/>
          <w:szCs w:val="24"/>
        </w:rPr>
      </w:pPr>
      <w:r w:rsidRPr="00183640">
        <w:rPr>
          <w:bCs/>
          <w:sz w:val="24"/>
          <w:szCs w:val="24"/>
        </w:rPr>
        <w:t>«</w:t>
      </w:r>
      <w:r w:rsidRPr="00183640">
        <w:rPr>
          <w:sz w:val="24"/>
          <w:szCs w:val="24"/>
        </w:rPr>
        <w:t>Юный регулировщик»</w:t>
      </w:r>
      <w:r w:rsidRPr="00183640">
        <w:rPr>
          <w:iCs/>
          <w:sz w:val="24"/>
          <w:szCs w:val="24"/>
        </w:rPr>
        <w:t xml:space="preserve"> среди отрядов юных инспекторов движения</w:t>
      </w:r>
    </w:p>
    <w:p w:rsidR="00897B9E" w:rsidRPr="00183640" w:rsidRDefault="00897B9E" w:rsidP="000B0518">
      <w:pPr>
        <w:ind w:firstLine="709"/>
        <w:jc w:val="center"/>
        <w:rPr>
          <w:b/>
          <w:sz w:val="24"/>
          <w:szCs w:val="24"/>
        </w:rPr>
      </w:pPr>
    </w:p>
    <w:p w:rsidR="00662792" w:rsidRPr="00183640" w:rsidRDefault="00730622" w:rsidP="000B051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662792" w:rsidRPr="00183640">
        <w:rPr>
          <w:sz w:val="24"/>
          <w:szCs w:val="24"/>
        </w:rPr>
        <w:t>.</w:t>
      </w:r>
      <w:r w:rsidR="00D1642D" w:rsidRPr="00183640">
        <w:rPr>
          <w:sz w:val="24"/>
          <w:szCs w:val="24"/>
        </w:rPr>
        <w:t> </w:t>
      </w:r>
      <w:r w:rsidR="00662792" w:rsidRPr="00183640">
        <w:rPr>
          <w:sz w:val="24"/>
          <w:szCs w:val="24"/>
        </w:rPr>
        <w:t>Общие положения</w:t>
      </w:r>
    </w:p>
    <w:p w:rsidR="00662792" w:rsidRPr="00183640" w:rsidRDefault="00730622" w:rsidP="00B14C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62792" w:rsidRPr="00183640">
        <w:rPr>
          <w:sz w:val="24"/>
          <w:szCs w:val="24"/>
        </w:rPr>
        <w:t>.</w:t>
      </w:r>
      <w:r w:rsidR="00D1642D" w:rsidRPr="00183640">
        <w:rPr>
          <w:sz w:val="24"/>
          <w:szCs w:val="24"/>
        </w:rPr>
        <w:t> </w:t>
      </w:r>
      <w:r w:rsidR="002E46BE" w:rsidRPr="00183640">
        <w:rPr>
          <w:sz w:val="24"/>
          <w:szCs w:val="24"/>
        </w:rPr>
        <w:t>Муниципальный</w:t>
      </w:r>
      <w:r w:rsidR="00897B9E" w:rsidRPr="00183640">
        <w:rPr>
          <w:sz w:val="24"/>
          <w:szCs w:val="24"/>
        </w:rPr>
        <w:t xml:space="preserve"> этап областног</w:t>
      </w:r>
      <w:bookmarkStart w:id="0" w:name="_GoBack"/>
      <w:bookmarkEnd w:id="0"/>
      <w:r w:rsidR="00897B9E" w:rsidRPr="00183640">
        <w:rPr>
          <w:sz w:val="24"/>
          <w:szCs w:val="24"/>
        </w:rPr>
        <w:t>о</w:t>
      </w:r>
      <w:r w:rsidR="00A034A2">
        <w:rPr>
          <w:sz w:val="24"/>
          <w:szCs w:val="24"/>
        </w:rPr>
        <w:t xml:space="preserve"> конкурса </w:t>
      </w:r>
      <w:r w:rsidR="00897B9E" w:rsidRPr="00183640">
        <w:rPr>
          <w:bCs/>
          <w:sz w:val="24"/>
          <w:szCs w:val="24"/>
        </w:rPr>
        <w:t>«</w:t>
      </w:r>
      <w:r w:rsidR="00897B9E" w:rsidRPr="00183640">
        <w:rPr>
          <w:sz w:val="24"/>
          <w:szCs w:val="24"/>
        </w:rPr>
        <w:t>Юный регулировщик»</w:t>
      </w:r>
      <w:r w:rsidR="00A034A2" w:rsidRPr="00A034A2">
        <w:rPr>
          <w:iCs/>
          <w:sz w:val="24"/>
          <w:szCs w:val="24"/>
        </w:rPr>
        <w:t xml:space="preserve"> </w:t>
      </w:r>
      <w:r w:rsidR="00A034A2" w:rsidRPr="00183640">
        <w:rPr>
          <w:iCs/>
          <w:sz w:val="24"/>
          <w:szCs w:val="24"/>
        </w:rPr>
        <w:t>среди отрядов юных инспекторов движения</w:t>
      </w:r>
      <w:r w:rsidR="00897B9E" w:rsidRPr="00183640">
        <w:rPr>
          <w:iCs/>
          <w:sz w:val="24"/>
          <w:szCs w:val="24"/>
        </w:rPr>
        <w:t xml:space="preserve"> </w:t>
      </w:r>
      <w:r w:rsidR="00A034A2">
        <w:rPr>
          <w:iCs/>
          <w:sz w:val="24"/>
          <w:szCs w:val="24"/>
        </w:rPr>
        <w:t>(далее – ЮИД)</w:t>
      </w:r>
      <w:r w:rsidR="00662792" w:rsidRPr="00183640">
        <w:rPr>
          <w:sz w:val="24"/>
          <w:szCs w:val="24"/>
        </w:rPr>
        <w:t xml:space="preserve"> является </w:t>
      </w:r>
      <w:r w:rsidR="006C4691" w:rsidRPr="00183640">
        <w:rPr>
          <w:sz w:val="24"/>
          <w:szCs w:val="24"/>
        </w:rPr>
        <w:t>личным</w:t>
      </w:r>
      <w:r w:rsidR="00662792" w:rsidRPr="00183640">
        <w:rPr>
          <w:sz w:val="24"/>
          <w:szCs w:val="24"/>
        </w:rPr>
        <w:t xml:space="preserve"> первенством среди обучающихся общеобразовательных организаций </w:t>
      </w:r>
      <w:proofErr w:type="gramStart"/>
      <w:r w:rsidR="002E46BE" w:rsidRPr="00183640">
        <w:rPr>
          <w:sz w:val="24"/>
          <w:szCs w:val="24"/>
        </w:rPr>
        <w:t>по</w:t>
      </w:r>
      <w:proofErr w:type="gramEnd"/>
      <w:r w:rsidR="002E46BE" w:rsidRPr="00183640">
        <w:rPr>
          <w:sz w:val="24"/>
          <w:szCs w:val="24"/>
        </w:rPr>
        <w:t xml:space="preserve"> ЗАТО Северск</w:t>
      </w:r>
      <w:r w:rsidR="00A034A2">
        <w:rPr>
          <w:sz w:val="24"/>
          <w:szCs w:val="24"/>
        </w:rPr>
        <w:t xml:space="preserve"> </w:t>
      </w:r>
      <w:r w:rsidR="00A034A2" w:rsidRPr="00183640">
        <w:rPr>
          <w:sz w:val="24"/>
          <w:szCs w:val="24"/>
        </w:rPr>
        <w:t>(далее – Конкурс)</w:t>
      </w:r>
      <w:r w:rsidR="00A034A2">
        <w:rPr>
          <w:sz w:val="24"/>
          <w:szCs w:val="24"/>
        </w:rPr>
        <w:t>.</w:t>
      </w:r>
    </w:p>
    <w:p w:rsidR="00F37454" w:rsidRPr="00183640" w:rsidRDefault="00662792" w:rsidP="000B0518">
      <w:pPr>
        <w:ind w:firstLine="709"/>
        <w:jc w:val="both"/>
        <w:rPr>
          <w:sz w:val="24"/>
          <w:szCs w:val="24"/>
        </w:rPr>
      </w:pPr>
      <w:r w:rsidRPr="00183640">
        <w:rPr>
          <w:sz w:val="24"/>
          <w:szCs w:val="24"/>
        </w:rPr>
        <w:t>2.</w:t>
      </w:r>
      <w:r w:rsidR="00D1642D" w:rsidRPr="00183640">
        <w:rPr>
          <w:sz w:val="24"/>
          <w:szCs w:val="24"/>
        </w:rPr>
        <w:t> </w:t>
      </w:r>
      <w:r w:rsidRPr="00183640">
        <w:rPr>
          <w:sz w:val="24"/>
          <w:szCs w:val="24"/>
        </w:rPr>
        <w:t xml:space="preserve">Конкурс </w:t>
      </w:r>
      <w:r w:rsidR="00A034A2">
        <w:rPr>
          <w:sz w:val="24"/>
          <w:szCs w:val="24"/>
        </w:rPr>
        <w:t xml:space="preserve">организует и </w:t>
      </w:r>
      <w:r w:rsidRPr="00183640">
        <w:rPr>
          <w:sz w:val="24"/>
          <w:szCs w:val="24"/>
        </w:rPr>
        <w:t xml:space="preserve">проводит </w:t>
      </w:r>
      <w:r w:rsidR="001F02CC" w:rsidRPr="00183640">
        <w:rPr>
          <w:sz w:val="24"/>
          <w:szCs w:val="24"/>
        </w:rPr>
        <w:t xml:space="preserve">Управление образования </w:t>
      </w:r>
      <w:proofErr w:type="gramStart"/>
      <w:r w:rsidR="001F02CC" w:rsidRPr="00183640">
        <w:rPr>
          <w:sz w:val="24"/>
          <w:szCs w:val="24"/>
        </w:rPr>
        <w:t>Администрации</w:t>
      </w:r>
      <w:proofErr w:type="gramEnd"/>
      <w:r w:rsidR="001F02CC" w:rsidRPr="00183640">
        <w:rPr>
          <w:sz w:val="24"/>
          <w:szCs w:val="24"/>
        </w:rPr>
        <w:t xml:space="preserve"> ЗАТО Северск</w:t>
      </w:r>
      <w:r w:rsidR="00A034A2">
        <w:rPr>
          <w:sz w:val="24"/>
          <w:szCs w:val="24"/>
        </w:rPr>
        <w:t xml:space="preserve"> </w:t>
      </w:r>
      <w:r w:rsidR="003D40BB" w:rsidRPr="00183640">
        <w:rPr>
          <w:sz w:val="24"/>
          <w:szCs w:val="24"/>
        </w:rPr>
        <w:t>(далее – Управление образования)</w:t>
      </w:r>
      <w:r w:rsidR="001F02CC" w:rsidRPr="00183640">
        <w:rPr>
          <w:sz w:val="24"/>
          <w:szCs w:val="24"/>
        </w:rPr>
        <w:t>,</w:t>
      </w:r>
      <w:r w:rsidR="003D40BB" w:rsidRPr="00183640">
        <w:rPr>
          <w:sz w:val="24"/>
          <w:szCs w:val="24"/>
        </w:rPr>
        <w:t xml:space="preserve"> М</w:t>
      </w:r>
      <w:r w:rsidR="001F02CC" w:rsidRPr="00183640">
        <w:rPr>
          <w:sz w:val="24"/>
          <w:szCs w:val="24"/>
        </w:rPr>
        <w:t xml:space="preserve">униципальное автономное учреждение ЗАТО Северск «Ресурсный центр образования» (далее – МАУ ЗАТО Северск «РЦО»), совместно с </w:t>
      </w:r>
      <w:r w:rsidR="002E46BE" w:rsidRPr="00183640">
        <w:rPr>
          <w:sz w:val="24"/>
          <w:szCs w:val="24"/>
        </w:rPr>
        <w:t>отделом</w:t>
      </w:r>
      <w:r w:rsidRPr="00183640">
        <w:rPr>
          <w:sz w:val="24"/>
          <w:szCs w:val="24"/>
        </w:rPr>
        <w:t xml:space="preserve"> Государственной инспекции безопасности дорожного движения </w:t>
      </w:r>
      <w:r w:rsidR="005A7183" w:rsidRPr="00183640">
        <w:rPr>
          <w:sz w:val="24"/>
          <w:szCs w:val="24"/>
        </w:rPr>
        <w:t>У</w:t>
      </w:r>
      <w:r w:rsidRPr="00183640">
        <w:rPr>
          <w:sz w:val="24"/>
          <w:szCs w:val="24"/>
        </w:rPr>
        <w:t xml:space="preserve">правления </w:t>
      </w:r>
      <w:r w:rsidR="005A7183" w:rsidRPr="00183640">
        <w:rPr>
          <w:sz w:val="24"/>
          <w:szCs w:val="24"/>
        </w:rPr>
        <w:t>М</w:t>
      </w:r>
      <w:r w:rsidRPr="00183640">
        <w:rPr>
          <w:sz w:val="24"/>
          <w:szCs w:val="24"/>
        </w:rPr>
        <w:t>инистерства внут</w:t>
      </w:r>
      <w:r w:rsidR="009E2019" w:rsidRPr="00183640">
        <w:rPr>
          <w:sz w:val="24"/>
          <w:szCs w:val="24"/>
        </w:rPr>
        <w:t>ренних дел Российской Федерации</w:t>
      </w:r>
      <w:r w:rsidR="001F02CC" w:rsidRPr="00183640">
        <w:rPr>
          <w:sz w:val="24"/>
          <w:szCs w:val="24"/>
        </w:rPr>
        <w:t xml:space="preserve"> </w:t>
      </w:r>
      <w:r w:rsidRPr="00183640">
        <w:rPr>
          <w:sz w:val="24"/>
          <w:szCs w:val="24"/>
        </w:rPr>
        <w:t xml:space="preserve">по </w:t>
      </w:r>
      <w:r w:rsidR="002E46BE" w:rsidRPr="00183640">
        <w:rPr>
          <w:sz w:val="24"/>
          <w:szCs w:val="24"/>
        </w:rPr>
        <w:t xml:space="preserve">ЗАТО Северск </w:t>
      </w:r>
      <w:r w:rsidRPr="00183640">
        <w:rPr>
          <w:sz w:val="24"/>
          <w:szCs w:val="24"/>
        </w:rPr>
        <w:t xml:space="preserve">Томской области </w:t>
      </w:r>
      <w:r w:rsidR="00516E52" w:rsidRPr="00183640">
        <w:rPr>
          <w:sz w:val="24"/>
          <w:szCs w:val="24"/>
        </w:rPr>
        <w:t>(далее - ОГИБДД УМВД)</w:t>
      </w:r>
      <w:r w:rsidR="0041769A">
        <w:rPr>
          <w:sz w:val="24"/>
          <w:szCs w:val="24"/>
        </w:rPr>
        <w:t>.</w:t>
      </w:r>
    </w:p>
    <w:p w:rsidR="0015384A" w:rsidRPr="00183640" w:rsidRDefault="0015384A" w:rsidP="000B0518">
      <w:pPr>
        <w:ind w:firstLine="709"/>
        <w:jc w:val="both"/>
        <w:rPr>
          <w:sz w:val="24"/>
          <w:szCs w:val="24"/>
        </w:rPr>
      </w:pPr>
    </w:p>
    <w:p w:rsidR="00662792" w:rsidRPr="00183640" w:rsidRDefault="00730622" w:rsidP="000B051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662792" w:rsidRPr="00183640">
        <w:rPr>
          <w:sz w:val="24"/>
          <w:szCs w:val="24"/>
        </w:rPr>
        <w:t>.</w:t>
      </w:r>
      <w:r w:rsidR="00D1642D" w:rsidRPr="00183640">
        <w:rPr>
          <w:sz w:val="24"/>
          <w:szCs w:val="24"/>
        </w:rPr>
        <w:t> </w:t>
      </w:r>
      <w:r w:rsidR="009E2019" w:rsidRPr="00183640">
        <w:rPr>
          <w:sz w:val="24"/>
          <w:szCs w:val="24"/>
        </w:rPr>
        <w:t>Цели и задачи Конкурса</w:t>
      </w:r>
    </w:p>
    <w:p w:rsidR="009E2019" w:rsidRPr="00183640" w:rsidRDefault="00730622" w:rsidP="000B0518">
      <w:pPr>
        <w:pStyle w:val="1"/>
        <w:spacing w:before="0"/>
        <w:ind w:firstLine="709"/>
        <w:jc w:val="both"/>
        <w:rPr>
          <w:rFonts w:ascii="Times New Roman" w:hAnsi="Times New Roman"/>
          <w:b w:val="0"/>
          <w:szCs w:val="24"/>
          <w:u w:val="none"/>
        </w:rPr>
      </w:pPr>
      <w:r w:rsidRPr="00730622">
        <w:rPr>
          <w:rFonts w:ascii="Times New Roman" w:hAnsi="Times New Roman"/>
          <w:b w:val="0"/>
          <w:szCs w:val="24"/>
          <w:u w:val="none"/>
        </w:rPr>
        <w:t>3</w:t>
      </w:r>
      <w:r w:rsidR="00B91041" w:rsidRPr="00183640">
        <w:rPr>
          <w:rFonts w:ascii="Times New Roman" w:hAnsi="Times New Roman"/>
          <w:b w:val="0"/>
          <w:szCs w:val="24"/>
          <w:u w:val="none"/>
        </w:rPr>
        <w:t>.</w:t>
      </w:r>
      <w:r w:rsidR="00D1642D" w:rsidRPr="00183640">
        <w:rPr>
          <w:rFonts w:ascii="Times New Roman" w:hAnsi="Times New Roman"/>
          <w:b w:val="0"/>
          <w:szCs w:val="24"/>
          <w:u w:val="none"/>
        </w:rPr>
        <w:t> </w:t>
      </w:r>
      <w:r w:rsidR="00B91041" w:rsidRPr="00183640">
        <w:rPr>
          <w:rFonts w:ascii="Times New Roman" w:hAnsi="Times New Roman"/>
          <w:b w:val="0"/>
          <w:szCs w:val="24"/>
          <w:u w:val="none"/>
        </w:rPr>
        <w:t xml:space="preserve">Конкурс проводится </w:t>
      </w:r>
      <w:r w:rsidR="00CB0C5F" w:rsidRPr="00183640">
        <w:rPr>
          <w:rFonts w:ascii="Times New Roman" w:hAnsi="Times New Roman"/>
          <w:b w:val="0"/>
          <w:szCs w:val="24"/>
          <w:u w:val="none"/>
        </w:rPr>
        <w:t>с целью активизации де</w:t>
      </w:r>
      <w:r w:rsidR="000A76BE">
        <w:rPr>
          <w:rFonts w:ascii="Times New Roman" w:hAnsi="Times New Roman"/>
          <w:b w:val="0"/>
          <w:szCs w:val="24"/>
          <w:u w:val="none"/>
        </w:rPr>
        <w:t>ятельности школьных отрядов ЮИД.</w:t>
      </w:r>
      <w:r w:rsidR="00CB0C5F" w:rsidRPr="00183640">
        <w:rPr>
          <w:rFonts w:ascii="Times New Roman" w:hAnsi="Times New Roman"/>
          <w:b w:val="0"/>
          <w:szCs w:val="24"/>
          <w:u w:val="none"/>
        </w:rPr>
        <w:t xml:space="preserve"> </w:t>
      </w:r>
    </w:p>
    <w:p w:rsidR="000A76BE" w:rsidRDefault="00730622" w:rsidP="000B0518">
      <w:pPr>
        <w:pStyle w:val="1"/>
        <w:spacing w:before="0"/>
        <w:ind w:firstLine="709"/>
        <w:jc w:val="both"/>
        <w:rPr>
          <w:rFonts w:ascii="Times New Roman" w:hAnsi="Times New Roman"/>
          <w:b w:val="0"/>
          <w:szCs w:val="24"/>
          <w:u w:val="none"/>
        </w:rPr>
      </w:pPr>
      <w:r w:rsidRPr="00485C4C">
        <w:rPr>
          <w:rFonts w:ascii="Times New Roman" w:hAnsi="Times New Roman"/>
          <w:b w:val="0"/>
          <w:szCs w:val="24"/>
          <w:u w:val="none"/>
        </w:rPr>
        <w:t>4</w:t>
      </w:r>
      <w:r w:rsidR="00662792" w:rsidRPr="00183640">
        <w:rPr>
          <w:rFonts w:ascii="Times New Roman" w:hAnsi="Times New Roman"/>
          <w:b w:val="0"/>
          <w:szCs w:val="24"/>
          <w:u w:val="none"/>
        </w:rPr>
        <w:t>.</w:t>
      </w:r>
      <w:r w:rsidR="00D1642D" w:rsidRPr="00183640">
        <w:rPr>
          <w:rFonts w:ascii="Times New Roman" w:hAnsi="Times New Roman"/>
          <w:b w:val="0"/>
          <w:szCs w:val="24"/>
          <w:u w:val="none"/>
        </w:rPr>
        <w:t> </w:t>
      </w:r>
      <w:r w:rsidR="009E2019" w:rsidRPr="00183640">
        <w:rPr>
          <w:rFonts w:ascii="Times New Roman" w:hAnsi="Times New Roman"/>
          <w:b w:val="0"/>
          <w:szCs w:val="24"/>
          <w:u w:val="none"/>
        </w:rPr>
        <w:t>Задачи Конкурса:</w:t>
      </w:r>
      <w:r w:rsidR="000A76BE" w:rsidRPr="000A76BE">
        <w:rPr>
          <w:rFonts w:ascii="Times New Roman" w:hAnsi="Times New Roman"/>
          <w:b w:val="0"/>
          <w:szCs w:val="24"/>
          <w:u w:val="none"/>
        </w:rPr>
        <w:t xml:space="preserve"> </w:t>
      </w:r>
    </w:p>
    <w:p w:rsidR="0041769A" w:rsidRDefault="0041769A" w:rsidP="0041769A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</w:pPr>
      <w:r w:rsidRPr="00183640">
        <w:t>- предупреждение детского дорожно-транспортного травматизма;</w:t>
      </w:r>
      <w:r w:rsidRPr="0041769A">
        <w:t xml:space="preserve"> </w:t>
      </w:r>
    </w:p>
    <w:p w:rsidR="0041769A" w:rsidRPr="00183640" w:rsidRDefault="0041769A" w:rsidP="0041769A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</w:pPr>
      <w:r w:rsidRPr="00183640">
        <w:t>- закрепление у обучающихся знаний правил дорожного движения;</w:t>
      </w:r>
    </w:p>
    <w:p w:rsidR="00662792" w:rsidRPr="00183640" w:rsidRDefault="00662792" w:rsidP="000A76BE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</w:pPr>
      <w:r w:rsidRPr="00183640">
        <w:t>-</w:t>
      </w:r>
      <w:r w:rsidR="009E2019" w:rsidRPr="00183640">
        <w:t> </w:t>
      </w:r>
      <w:r w:rsidRPr="00183640">
        <w:t>предотвращение</w:t>
      </w:r>
      <w:r w:rsidR="00B308FB">
        <w:t xml:space="preserve"> правонарушений с участием обучающихся</w:t>
      </w:r>
      <w:r w:rsidRPr="00183640">
        <w:t>;</w:t>
      </w:r>
    </w:p>
    <w:p w:rsidR="0041769A" w:rsidRDefault="009E2019" w:rsidP="000A76BE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</w:pPr>
      <w:r w:rsidRPr="00183640">
        <w:t>- </w:t>
      </w:r>
      <w:r w:rsidR="0041769A">
        <w:t>привлечение несовершеннолетних</w:t>
      </w:r>
      <w:r w:rsidR="00662792" w:rsidRPr="00183640">
        <w:t xml:space="preserve"> к участию в пропаганде б</w:t>
      </w:r>
      <w:r w:rsidR="005A7183" w:rsidRPr="00183640">
        <w:t>езопасного поведения н</w:t>
      </w:r>
      <w:r w:rsidR="0041769A">
        <w:t>а улицах и дорогах;</w:t>
      </w:r>
    </w:p>
    <w:p w:rsidR="00662792" w:rsidRPr="0041769A" w:rsidRDefault="0041769A" w:rsidP="000A76BE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</w:pPr>
      <w:r w:rsidRPr="0041769A">
        <w:t>- воспитания законопослушны</w:t>
      </w:r>
      <w:r>
        <w:t>х участников дорожного движения.</w:t>
      </w:r>
    </w:p>
    <w:p w:rsidR="0015384A" w:rsidRPr="00183640" w:rsidRDefault="0015384A" w:rsidP="000B0518">
      <w:pPr>
        <w:pStyle w:val="aa"/>
        <w:tabs>
          <w:tab w:val="left" w:pos="567"/>
        </w:tabs>
        <w:spacing w:before="0" w:beforeAutospacing="0" w:after="0" w:afterAutospacing="0"/>
        <w:ind w:firstLine="709"/>
        <w:jc w:val="both"/>
      </w:pPr>
    </w:p>
    <w:p w:rsidR="00662792" w:rsidRPr="00183640" w:rsidRDefault="00730622" w:rsidP="000B051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="00662792" w:rsidRPr="00183640">
        <w:rPr>
          <w:sz w:val="24"/>
          <w:szCs w:val="24"/>
        </w:rPr>
        <w:t>.</w:t>
      </w:r>
      <w:r w:rsidR="009E2019" w:rsidRPr="00183640">
        <w:rPr>
          <w:sz w:val="24"/>
          <w:szCs w:val="24"/>
        </w:rPr>
        <w:t> </w:t>
      </w:r>
      <w:r w:rsidR="00662792" w:rsidRPr="00183640">
        <w:rPr>
          <w:sz w:val="24"/>
          <w:szCs w:val="24"/>
        </w:rPr>
        <w:t>Руководство и организаторы Конкурса</w:t>
      </w:r>
    </w:p>
    <w:p w:rsidR="00662792" w:rsidRPr="00183640" w:rsidRDefault="00730622" w:rsidP="00B14C70">
      <w:pPr>
        <w:ind w:firstLine="709"/>
        <w:jc w:val="both"/>
        <w:rPr>
          <w:sz w:val="24"/>
          <w:szCs w:val="24"/>
        </w:rPr>
      </w:pPr>
      <w:r w:rsidRPr="00730622">
        <w:rPr>
          <w:sz w:val="24"/>
          <w:szCs w:val="24"/>
        </w:rPr>
        <w:t>5</w:t>
      </w:r>
      <w:r w:rsidR="009E2019" w:rsidRPr="00183640">
        <w:rPr>
          <w:sz w:val="24"/>
          <w:szCs w:val="24"/>
        </w:rPr>
        <w:t>. </w:t>
      </w:r>
      <w:r w:rsidR="00662792" w:rsidRPr="00183640">
        <w:rPr>
          <w:sz w:val="24"/>
          <w:szCs w:val="24"/>
        </w:rPr>
        <w:t xml:space="preserve">Общее руководство подготовкой и проведением </w:t>
      </w:r>
      <w:r w:rsidR="002E46BE" w:rsidRPr="00183640">
        <w:rPr>
          <w:sz w:val="24"/>
          <w:szCs w:val="24"/>
        </w:rPr>
        <w:t>муниципального</w:t>
      </w:r>
      <w:r w:rsidR="005702E8">
        <w:rPr>
          <w:sz w:val="24"/>
          <w:szCs w:val="24"/>
        </w:rPr>
        <w:t xml:space="preserve"> этапа </w:t>
      </w:r>
      <w:r w:rsidR="00662792" w:rsidRPr="00183640">
        <w:rPr>
          <w:sz w:val="24"/>
          <w:szCs w:val="24"/>
        </w:rPr>
        <w:t xml:space="preserve">осуществляет </w:t>
      </w:r>
      <w:r w:rsidR="004C7F2A" w:rsidRPr="00183640">
        <w:rPr>
          <w:sz w:val="24"/>
          <w:szCs w:val="24"/>
        </w:rPr>
        <w:t>о</w:t>
      </w:r>
      <w:r w:rsidR="00662792" w:rsidRPr="00183640">
        <w:rPr>
          <w:sz w:val="24"/>
          <w:szCs w:val="24"/>
        </w:rPr>
        <w:t>рганизационный комитет Конкурса</w:t>
      </w:r>
      <w:r w:rsidR="00B14C70" w:rsidRPr="00B14C70">
        <w:t xml:space="preserve"> </w:t>
      </w:r>
      <w:r w:rsidR="00B14C70">
        <w:rPr>
          <w:sz w:val="24"/>
          <w:szCs w:val="24"/>
        </w:rPr>
        <w:t xml:space="preserve">с функциями </w:t>
      </w:r>
      <w:r w:rsidR="00B14C70" w:rsidRPr="00B14C70">
        <w:rPr>
          <w:sz w:val="24"/>
          <w:szCs w:val="24"/>
        </w:rPr>
        <w:t>жюри</w:t>
      </w:r>
      <w:r w:rsidR="008162B0" w:rsidRPr="00183640">
        <w:rPr>
          <w:sz w:val="24"/>
          <w:szCs w:val="24"/>
        </w:rPr>
        <w:t xml:space="preserve"> </w:t>
      </w:r>
      <w:r w:rsidR="00B14C70">
        <w:rPr>
          <w:sz w:val="24"/>
          <w:szCs w:val="24"/>
        </w:rPr>
        <w:br/>
      </w:r>
      <w:r w:rsidR="008162B0" w:rsidRPr="00183640">
        <w:rPr>
          <w:sz w:val="24"/>
          <w:szCs w:val="24"/>
        </w:rPr>
        <w:t>(далее – Оргкомитет)</w:t>
      </w:r>
      <w:r w:rsidR="00662792" w:rsidRPr="00183640">
        <w:rPr>
          <w:sz w:val="24"/>
          <w:szCs w:val="24"/>
        </w:rPr>
        <w:t xml:space="preserve">, который формируется из числа представителей </w:t>
      </w:r>
      <w:r w:rsidR="00155D13" w:rsidRPr="00183640">
        <w:rPr>
          <w:sz w:val="24"/>
          <w:szCs w:val="24"/>
        </w:rPr>
        <w:t>У</w:t>
      </w:r>
      <w:r w:rsidR="004C7F2A" w:rsidRPr="00183640">
        <w:rPr>
          <w:sz w:val="24"/>
          <w:szCs w:val="24"/>
        </w:rPr>
        <w:t>правления образо</w:t>
      </w:r>
      <w:r w:rsidR="003D40BB" w:rsidRPr="00183640">
        <w:rPr>
          <w:sz w:val="24"/>
          <w:szCs w:val="24"/>
        </w:rPr>
        <w:t>вания</w:t>
      </w:r>
      <w:r w:rsidR="004C7F2A" w:rsidRPr="00183640">
        <w:rPr>
          <w:sz w:val="24"/>
          <w:szCs w:val="24"/>
        </w:rPr>
        <w:t>, МАУ ЗАТО Северск «РЦО»</w:t>
      </w:r>
      <w:r w:rsidR="00662792" w:rsidRPr="00183640">
        <w:rPr>
          <w:sz w:val="24"/>
          <w:szCs w:val="24"/>
        </w:rPr>
        <w:t xml:space="preserve">, </w:t>
      </w:r>
      <w:r w:rsidR="00155D13" w:rsidRPr="00183640">
        <w:rPr>
          <w:sz w:val="24"/>
          <w:szCs w:val="24"/>
        </w:rPr>
        <w:t>ОГИБДД УМВД</w:t>
      </w:r>
      <w:r w:rsidR="0020060C" w:rsidRPr="00183640">
        <w:rPr>
          <w:sz w:val="24"/>
          <w:szCs w:val="24"/>
        </w:rPr>
        <w:t xml:space="preserve">, </w:t>
      </w:r>
      <w:r w:rsidR="0022117F" w:rsidRPr="00183640">
        <w:rPr>
          <w:sz w:val="24"/>
          <w:szCs w:val="24"/>
        </w:rPr>
        <w:t>представ</w:t>
      </w:r>
      <w:r w:rsidR="00C54610" w:rsidRPr="00183640">
        <w:rPr>
          <w:sz w:val="24"/>
          <w:szCs w:val="24"/>
        </w:rPr>
        <w:t>и</w:t>
      </w:r>
      <w:r w:rsidR="00B14C70">
        <w:rPr>
          <w:sz w:val="24"/>
          <w:szCs w:val="24"/>
        </w:rPr>
        <w:t>телей общественных организаций.</w:t>
      </w:r>
    </w:p>
    <w:p w:rsidR="00662792" w:rsidRPr="00183640" w:rsidRDefault="005702E8" w:rsidP="001836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62792" w:rsidRPr="00183640">
        <w:rPr>
          <w:sz w:val="24"/>
          <w:szCs w:val="24"/>
        </w:rPr>
        <w:t>.</w:t>
      </w:r>
      <w:r w:rsidR="009E2019" w:rsidRPr="00183640">
        <w:rPr>
          <w:sz w:val="24"/>
          <w:szCs w:val="24"/>
        </w:rPr>
        <w:t> </w:t>
      </w:r>
      <w:r w:rsidR="00662792" w:rsidRPr="00183640">
        <w:rPr>
          <w:sz w:val="24"/>
          <w:szCs w:val="24"/>
        </w:rPr>
        <w:t xml:space="preserve">Подведение итогов </w:t>
      </w:r>
      <w:r w:rsidR="0015384A" w:rsidRPr="00183640">
        <w:rPr>
          <w:sz w:val="24"/>
          <w:szCs w:val="24"/>
        </w:rPr>
        <w:t>м</w:t>
      </w:r>
      <w:r w:rsidR="00211A1A" w:rsidRPr="00183640">
        <w:rPr>
          <w:sz w:val="24"/>
          <w:szCs w:val="24"/>
        </w:rPr>
        <w:t>униципального</w:t>
      </w:r>
      <w:r w:rsidR="00662792" w:rsidRPr="00183640">
        <w:rPr>
          <w:sz w:val="24"/>
          <w:szCs w:val="24"/>
        </w:rPr>
        <w:t xml:space="preserve"> этапа Конкурса воз</w:t>
      </w:r>
      <w:r w:rsidR="0015384A" w:rsidRPr="00183640">
        <w:rPr>
          <w:sz w:val="24"/>
          <w:szCs w:val="24"/>
        </w:rPr>
        <w:t xml:space="preserve">лагается </w:t>
      </w:r>
      <w:r w:rsidR="00183640" w:rsidRPr="00183640">
        <w:rPr>
          <w:sz w:val="24"/>
          <w:szCs w:val="24"/>
        </w:rPr>
        <w:br/>
      </w:r>
      <w:r w:rsidR="0015384A" w:rsidRPr="00183640">
        <w:rPr>
          <w:sz w:val="24"/>
          <w:szCs w:val="24"/>
        </w:rPr>
        <w:t>на Оргкомитет</w:t>
      </w:r>
      <w:r w:rsidR="00662792" w:rsidRPr="00183640">
        <w:rPr>
          <w:sz w:val="24"/>
          <w:szCs w:val="24"/>
        </w:rPr>
        <w:t>.</w:t>
      </w:r>
    </w:p>
    <w:p w:rsidR="005702E8" w:rsidRPr="00183640" w:rsidRDefault="005702E8" w:rsidP="005702E8">
      <w:pPr>
        <w:ind w:firstLine="709"/>
        <w:jc w:val="both"/>
        <w:rPr>
          <w:sz w:val="24"/>
          <w:szCs w:val="24"/>
        </w:rPr>
      </w:pPr>
    </w:p>
    <w:p w:rsidR="00662792" w:rsidRPr="00183640" w:rsidRDefault="00730622" w:rsidP="000B051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="009E2019" w:rsidRPr="00183640">
        <w:rPr>
          <w:sz w:val="24"/>
          <w:szCs w:val="24"/>
        </w:rPr>
        <w:t>. </w:t>
      </w:r>
      <w:r w:rsidR="00662792" w:rsidRPr="00183640">
        <w:rPr>
          <w:sz w:val="24"/>
          <w:szCs w:val="24"/>
        </w:rPr>
        <w:t>Участники Конкурса</w:t>
      </w:r>
    </w:p>
    <w:p w:rsidR="0025123D" w:rsidRDefault="005702E8" w:rsidP="000B05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E2019" w:rsidRPr="00183640">
        <w:rPr>
          <w:sz w:val="24"/>
          <w:szCs w:val="24"/>
        </w:rPr>
        <w:t>. </w:t>
      </w:r>
      <w:r w:rsidR="00B23040">
        <w:rPr>
          <w:sz w:val="24"/>
          <w:szCs w:val="24"/>
        </w:rPr>
        <w:t xml:space="preserve">Состав команды – </w:t>
      </w:r>
      <w:r w:rsidR="00EB26FF">
        <w:rPr>
          <w:sz w:val="24"/>
          <w:szCs w:val="24"/>
        </w:rPr>
        <w:t>3</w:t>
      </w:r>
      <w:r w:rsidR="00B23040">
        <w:rPr>
          <w:sz w:val="24"/>
          <w:szCs w:val="24"/>
        </w:rPr>
        <w:t xml:space="preserve"> участник</w:t>
      </w:r>
      <w:r w:rsidR="00EB26FF">
        <w:rPr>
          <w:sz w:val="24"/>
          <w:szCs w:val="24"/>
        </w:rPr>
        <w:t>а</w:t>
      </w:r>
      <w:r w:rsidR="00B23040">
        <w:rPr>
          <w:sz w:val="24"/>
          <w:szCs w:val="24"/>
        </w:rPr>
        <w:t xml:space="preserve"> отряда ЮИД.</w:t>
      </w:r>
      <w:r w:rsidR="00662792" w:rsidRPr="00183640">
        <w:rPr>
          <w:sz w:val="24"/>
          <w:szCs w:val="24"/>
        </w:rPr>
        <w:t xml:space="preserve"> </w:t>
      </w:r>
    </w:p>
    <w:p w:rsidR="005702E8" w:rsidRDefault="005702E8" w:rsidP="00765F13">
      <w:pPr>
        <w:overflowPunct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</w:t>
      </w:r>
      <w:r w:rsidR="009E2019" w:rsidRPr="00183640">
        <w:rPr>
          <w:sz w:val="24"/>
          <w:szCs w:val="24"/>
        </w:rPr>
        <w:t>. </w:t>
      </w:r>
      <w:r w:rsidR="003673E7" w:rsidRPr="00183640">
        <w:rPr>
          <w:sz w:val="24"/>
          <w:szCs w:val="24"/>
        </w:rPr>
        <w:t>По уважительной причине (болезнь</w:t>
      </w:r>
      <w:r w:rsidR="001F7742" w:rsidRPr="00183640">
        <w:rPr>
          <w:sz w:val="24"/>
          <w:szCs w:val="24"/>
        </w:rPr>
        <w:t xml:space="preserve"> ребенка</w:t>
      </w:r>
      <w:r w:rsidR="003673E7" w:rsidRPr="00183640">
        <w:rPr>
          <w:sz w:val="24"/>
          <w:szCs w:val="24"/>
        </w:rPr>
        <w:t>) д</w:t>
      </w:r>
      <w:r w:rsidR="009E2019" w:rsidRPr="00183640">
        <w:rPr>
          <w:sz w:val="24"/>
          <w:szCs w:val="24"/>
        </w:rPr>
        <w:t>опускаются к участию команды</w:t>
      </w:r>
      <w:r w:rsidR="009E2019" w:rsidRPr="00183640">
        <w:rPr>
          <w:sz w:val="24"/>
          <w:szCs w:val="24"/>
        </w:rPr>
        <w:br/>
      </w:r>
      <w:r w:rsidR="00662792" w:rsidRPr="00183640">
        <w:rPr>
          <w:sz w:val="24"/>
          <w:szCs w:val="24"/>
        </w:rPr>
        <w:t xml:space="preserve">в неполном составе. </w:t>
      </w:r>
    </w:p>
    <w:p w:rsidR="005702E8" w:rsidRPr="00183640" w:rsidRDefault="005702E8" w:rsidP="000B0518">
      <w:pPr>
        <w:ind w:firstLine="709"/>
        <w:jc w:val="right"/>
        <w:rPr>
          <w:sz w:val="24"/>
          <w:szCs w:val="24"/>
        </w:rPr>
      </w:pPr>
    </w:p>
    <w:p w:rsidR="00662792" w:rsidRPr="00183640" w:rsidRDefault="00730622" w:rsidP="000B051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="00662792" w:rsidRPr="00183640">
        <w:rPr>
          <w:sz w:val="24"/>
          <w:szCs w:val="24"/>
        </w:rPr>
        <w:t>.</w:t>
      </w:r>
      <w:r w:rsidR="009E2019" w:rsidRPr="00183640">
        <w:rPr>
          <w:sz w:val="24"/>
          <w:szCs w:val="24"/>
        </w:rPr>
        <w:t> </w:t>
      </w:r>
      <w:r w:rsidR="00662792" w:rsidRPr="00183640">
        <w:rPr>
          <w:sz w:val="24"/>
          <w:szCs w:val="24"/>
        </w:rPr>
        <w:t>Условия участия в Конкурсе</w:t>
      </w:r>
    </w:p>
    <w:p w:rsidR="00B14C70" w:rsidRPr="00B14C70" w:rsidRDefault="003504AA" w:rsidP="00BC20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E2019" w:rsidRPr="00183640">
        <w:rPr>
          <w:sz w:val="24"/>
          <w:szCs w:val="24"/>
        </w:rPr>
        <w:t>. </w:t>
      </w:r>
      <w:r>
        <w:rPr>
          <w:sz w:val="24"/>
          <w:szCs w:val="24"/>
        </w:rPr>
        <w:t xml:space="preserve">Заявка в формате </w:t>
      </w:r>
      <w:r>
        <w:rPr>
          <w:sz w:val="24"/>
          <w:szCs w:val="24"/>
          <w:lang w:val="en-US"/>
        </w:rPr>
        <w:t>word</w:t>
      </w:r>
      <w:r w:rsidR="00B14C70" w:rsidRPr="00B14C70">
        <w:rPr>
          <w:sz w:val="24"/>
          <w:szCs w:val="24"/>
        </w:rPr>
        <w:t xml:space="preserve"> на</w:t>
      </w:r>
      <w:r w:rsidR="00583E73">
        <w:rPr>
          <w:sz w:val="24"/>
          <w:szCs w:val="24"/>
        </w:rPr>
        <w:t xml:space="preserve"> участие в муниципальном этапе Конкурса</w:t>
      </w:r>
      <w:r w:rsidR="00B14C70" w:rsidRPr="00B14C70">
        <w:rPr>
          <w:sz w:val="24"/>
          <w:szCs w:val="24"/>
        </w:rPr>
        <w:t xml:space="preserve"> направляется </w:t>
      </w:r>
      <w:r w:rsidR="00B14C70">
        <w:rPr>
          <w:sz w:val="24"/>
          <w:szCs w:val="24"/>
        </w:rPr>
        <w:br/>
      </w:r>
      <w:r w:rsidR="00B14C70" w:rsidRPr="00B14C70">
        <w:rPr>
          <w:sz w:val="24"/>
          <w:szCs w:val="24"/>
        </w:rPr>
        <w:t xml:space="preserve">на электронный адрес: </w:t>
      </w:r>
      <w:hyperlink r:id="rId8" w:history="1">
        <w:r w:rsidR="00583E73" w:rsidRPr="00D047C1">
          <w:rPr>
            <w:rStyle w:val="a5"/>
            <w:sz w:val="24"/>
            <w:szCs w:val="24"/>
          </w:rPr>
          <w:t>rco@seversk.gov70.ru</w:t>
        </w:r>
      </w:hyperlink>
      <w:r w:rsidR="00583E73">
        <w:rPr>
          <w:sz w:val="24"/>
          <w:szCs w:val="24"/>
        </w:rPr>
        <w:t xml:space="preserve"> </w:t>
      </w:r>
      <w:r w:rsidR="00B14C70" w:rsidRPr="00B14C70">
        <w:rPr>
          <w:sz w:val="24"/>
          <w:szCs w:val="24"/>
        </w:rPr>
        <w:t>(с пометкой для</w:t>
      </w:r>
      <w:r w:rsidR="00730622" w:rsidRPr="00730622">
        <w:rPr>
          <w:sz w:val="24"/>
          <w:szCs w:val="24"/>
        </w:rPr>
        <w:t xml:space="preserve"> </w:t>
      </w:r>
      <w:r w:rsidR="00730622">
        <w:rPr>
          <w:sz w:val="24"/>
          <w:szCs w:val="24"/>
        </w:rPr>
        <w:t>Сташенко О.А</w:t>
      </w:r>
      <w:r w:rsidR="00B14C70" w:rsidRPr="00B14C70">
        <w:rPr>
          <w:sz w:val="24"/>
          <w:szCs w:val="24"/>
        </w:rPr>
        <w:t xml:space="preserve">.) до </w:t>
      </w:r>
      <w:r w:rsidR="00AA73AE" w:rsidRPr="00AA73AE">
        <w:rPr>
          <w:sz w:val="24"/>
          <w:szCs w:val="24"/>
        </w:rPr>
        <w:t>07</w:t>
      </w:r>
      <w:r w:rsidR="00B14C70" w:rsidRPr="00AA73AE">
        <w:rPr>
          <w:sz w:val="24"/>
          <w:szCs w:val="24"/>
        </w:rPr>
        <w:t>.10.202</w:t>
      </w:r>
      <w:r w:rsidR="00730622" w:rsidRPr="00AA73AE">
        <w:rPr>
          <w:sz w:val="24"/>
          <w:szCs w:val="24"/>
        </w:rPr>
        <w:t>4</w:t>
      </w:r>
      <w:r w:rsidR="00B14C70" w:rsidRPr="00B14C70">
        <w:rPr>
          <w:sz w:val="24"/>
          <w:szCs w:val="24"/>
        </w:rPr>
        <w:t xml:space="preserve"> </w:t>
      </w:r>
    </w:p>
    <w:p w:rsidR="00BC206B" w:rsidRDefault="00B14C70" w:rsidP="00BC206B">
      <w:pPr>
        <w:jc w:val="both"/>
        <w:rPr>
          <w:sz w:val="24"/>
          <w:szCs w:val="24"/>
        </w:rPr>
      </w:pPr>
      <w:r w:rsidRPr="00B14C70">
        <w:rPr>
          <w:sz w:val="24"/>
          <w:szCs w:val="24"/>
        </w:rPr>
        <w:t>по форме, указанной в приложении 1</w:t>
      </w:r>
      <w:r w:rsidR="00581819">
        <w:rPr>
          <w:sz w:val="24"/>
          <w:szCs w:val="24"/>
        </w:rPr>
        <w:t xml:space="preserve"> к положению</w:t>
      </w:r>
      <w:r w:rsidRPr="00B14C70">
        <w:rPr>
          <w:sz w:val="24"/>
          <w:szCs w:val="24"/>
        </w:rPr>
        <w:t>.</w:t>
      </w:r>
    </w:p>
    <w:p w:rsidR="00662792" w:rsidRPr="00183640" w:rsidRDefault="00581819" w:rsidP="00BC20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BC206B" w:rsidRPr="00BC206B">
        <w:rPr>
          <w:sz w:val="24"/>
          <w:szCs w:val="24"/>
        </w:rPr>
        <w:t xml:space="preserve">. </w:t>
      </w:r>
      <w:r w:rsidR="00662792" w:rsidRPr="00183640">
        <w:rPr>
          <w:sz w:val="24"/>
          <w:szCs w:val="24"/>
        </w:rPr>
        <w:t xml:space="preserve">При регистрации педагог, сопровождающий команду, </w:t>
      </w:r>
      <w:r w:rsidR="00463EAD" w:rsidRPr="00183640">
        <w:rPr>
          <w:sz w:val="24"/>
          <w:szCs w:val="24"/>
        </w:rPr>
        <w:t>должен предъявить</w:t>
      </w:r>
      <w:r w:rsidR="00662792" w:rsidRPr="00183640">
        <w:rPr>
          <w:sz w:val="24"/>
          <w:szCs w:val="24"/>
        </w:rPr>
        <w:t>:</w:t>
      </w:r>
    </w:p>
    <w:p w:rsidR="00662792" w:rsidRPr="00183640" w:rsidRDefault="00662792" w:rsidP="00F80413">
      <w:pPr>
        <w:ind w:firstLine="709"/>
        <w:jc w:val="both"/>
        <w:rPr>
          <w:sz w:val="24"/>
          <w:szCs w:val="24"/>
        </w:rPr>
      </w:pPr>
      <w:r w:rsidRPr="00183640">
        <w:rPr>
          <w:sz w:val="24"/>
          <w:szCs w:val="24"/>
        </w:rPr>
        <w:lastRenderedPageBreak/>
        <w:t>-</w:t>
      </w:r>
      <w:r w:rsidR="009E2019" w:rsidRPr="00183640">
        <w:rPr>
          <w:sz w:val="24"/>
          <w:szCs w:val="24"/>
        </w:rPr>
        <w:t> </w:t>
      </w:r>
      <w:r w:rsidRPr="00183640">
        <w:rPr>
          <w:sz w:val="24"/>
          <w:szCs w:val="24"/>
        </w:rPr>
        <w:t xml:space="preserve">оригинал заявки на участие в Конкурсе с синей печатью и подписью руководителя </w:t>
      </w:r>
      <w:r w:rsidR="00335C08" w:rsidRPr="00183640">
        <w:rPr>
          <w:sz w:val="24"/>
          <w:szCs w:val="24"/>
        </w:rPr>
        <w:t>общеобразовательной организации</w:t>
      </w:r>
      <w:r w:rsidRPr="00183640">
        <w:rPr>
          <w:sz w:val="24"/>
          <w:szCs w:val="24"/>
        </w:rPr>
        <w:t>;</w:t>
      </w:r>
    </w:p>
    <w:p w:rsidR="00662792" w:rsidRPr="00183640" w:rsidRDefault="009E2019" w:rsidP="000B0518">
      <w:pPr>
        <w:ind w:firstLine="709"/>
        <w:jc w:val="both"/>
        <w:rPr>
          <w:sz w:val="24"/>
          <w:szCs w:val="24"/>
        </w:rPr>
      </w:pPr>
      <w:r w:rsidRPr="00183640">
        <w:rPr>
          <w:sz w:val="24"/>
          <w:szCs w:val="24"/>
        </w:rPr>
        <w:t>- </w:t>
      </w:r>
      <w:r w:rsidR="00662792" w:rsidRPr="00183640">
        <w:rPr>
          <w:sz w:val="24"/>
          <w:szCs w:val="24"/>
        </w:rPr>
        <w:t>согласия на обработку персональных данных</w:t>
      </w:r>
      <w:r w:rsidR="005B4E75" w:rsidRPr="00183640">
        <w:rPr>
          <w:sz w:val="24"/>
          <w:szCs w:val="24"/>
        </w:rPr>
        <w:t xml:space="preserve"> </w:t>
      </w:r>
      <w:r w:rsidR="00BC206B">
        <w:rPr>
          <w:sz w:val="24"/>
          <w:szCs w:val="24"/>
        </w:rPr>
        <w:t>на всех участников команды</w:t>
      </w:r>
      <w:r w:rsidR="005B4E75" w:rsidRPr="00183640">
        <w:rPr>
          <w:sz w:val="24"/>
          <w:szCs w:val="24"/>
        </w:rPr>
        <w:t xml:space="preserve"> </w:t>
      </w:r>
      <w:r w:rsidR="00662792" w:rsidRPr="00183640">
        <w:rPr>
          <w:sz w:val="24"/>
          <w:szCs w:val="24"/>
        </w:rPr>
        <w:t xml:space="preserve">(приложение </w:t>
      </w:r>
      <w:r w:rsidR="002E05B0" w:rsidRPr="00183640">
        <w:rPr>
          <w:sz w:val="24"/>
          <w:szCs w:val="24"/>
        </w:rPr>
        <w:t>2</w:t>
      </w:r>
      <w:r w:rsidR="00581819">
        <w:rPr>
          <w:sz w:val="24"/>
          <w:szCs w:val="24"/>
        </w:rPr>
        <w:t xml:space="preserve"> к п</w:t>
      </w:r>
      <w:r w:rsidR="00662792" w:rsidRPr="00183640">
        <w:rPr>
          <w:sz w:val="24"/>
          <w:szCs w:val="24"/>
        </w:rPr>
        <w:t>оложению)</w:t>
      </w:r>
      <w:r w:rsidRPr="00183640">
        <w:rPr>
          <w:sz w:val="24"/>
          <w:szCs w:val="24"/>
        </w:rPr>
        <w:t>.</w:t>
      </w:r>
    </w:p>
    <w:p w:rsidR="008E76CE" w:rsidRPr="00183640" w:rsidRDefault="00581819" w:rsidP="000B05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730622">
        <w:rPr>
          <w:sz w:val="24"/>
          <w:szCs w:val="24"/>
        </w:rPr>
        <w:t>.</w:t>
      </w:r>
      <w:r w:rsidR="008E76CE" w:rsidRPr="00183640">
        <w:rPr>
          <w:sz w:val="24"/>
          <w:szCs w:val="24"/>
        </w:rPr>
        <w:t xml:space="preserve"> Победители и призеры прошлого 202</w:t>
      </w:r>
      <w:r w:rsidR="00730622">
        <w:rPr>
          <w:sz w:val="24"/>
          <w:szCs w:val="24"/>
        </w:rPr>
        <w:t>3</w:t>
      </w:r>
      <w:r w:rsidR="008E76CE" w:rsidRPr="00183640">
        <w:rPr>
          <w:sz w:val="24"/>
          <w:szCs w:val="24"/>
        </w:rPr>
        <w:t xml:space="preserve"> года в Конкурсе не участвуют.</w:t>
      </w:r>
    </w:p>
    <w:p w:rsidR="005A0748" w:rsidRPr="00183640" w:rsidRDefault="005A0748" w:rsidP="000B0518">
      <w:pPr>
        <w:ind w:firstLine="709"/>
        <w:jc w:val="both"/>
        <w:rPr>
          <w:sz w:val="24"/>
          <w:szCs w:val="24"/>
        </w:rPr>
      </w:pPr>
    </w:p>
    <w:p w:rsidR="00F76863" w:rsidRPr="00183640" w:rsidRDefault="00730622" w:rsidP="000B0518">
      <w:pPr>
        <w:autoSpaceDE/>
        <w:autoSpaceDN/>
        <w:spacing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 w:rsidR="009E2019" w:rsidRPr="00183640">
        <w:rPr>
          <w:sz w:val="24"/>
          <w:szCs w:val="24"/>
        </w:rPr>
        <w:t>. </w:t>
      </w:r>
      <w:r w:rsidR="00F76863" w:rsidRPr="00183640">
        <w:rPr>
          <w:sz w:val="24"/>
          <w:szCs w:val="24"/>
        </w:rPr>
        <w:t>Порядок проведения Конкурса</w:t>
      </w:r>
    </w:p>
    <w:p w:rsidR="00F76863" w:rsidRPr="00183640" w:rsidRDefault="00A70503" w:rsidP="000B0518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F76863" w:rsidRPr="00183640">
        <w:rPr>
          <w:sz w:val="24"/>
          <w:szCs w:val="24"/>
        </w:rPr>
        <w:t>.</w:t>
      </w:r>
      <w:r w:rsidR="009E2019" w:rsidRPr="00183640">
        <w:rPr>
          <w:sz w:val="24"/>
          <w:szCs w:val="24"/>
        </w:rPr>
        <w:t> </w:t>
      </w:r>
      <w:r w:rsidR="00F76863" w:rsidRPr="00183640">
        <w:rPr>
          <w:sz w:val="24"/>
          <w:szCs w:val="24"/>
        </w:rPr>
        <w:t>Конкурс проводится по системе личного первенства. Участникам необходимо будет выполнить задания на нескольких этапах по темам: «Проезд перекрес</w:t>
      </w:r>
      <w:r w:rsidR="009E2019" w:rsidRPr="00183640">
        <w:rPr>
          <w:sz w:val="24"/>
          <w:szCs w:val="24"/>
        </w:rPr>
        <w:t>тков», «Сигналы регулировщика».</w:t>
      </w:r>
    </w:p>
    <w:p w:rsidR="00F76863" w:rsidRPr="00183640" w:rsidRDefault="00A70503" w:rsidP="000B0518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F76863" w:rsidRPr="00183640">
        <w:rPr>
          <w:sz w:val="24"/>
          <w:szCs w:val="24"/>
        </w:rPr>
        <w:t>.</w:t>
      </w:r>
      <w:r w:rsidR="009E2019" w:rsidRPr="00183640">
        <w:rPr>
          <w:sz w:val="24"/>
          <w:szCs w:val="24"/>
        </w:rPr>
        <w:t> </w:t>
      </w:r>
      <w:r w:rsidR="00F76863" w:rsidRPr="00183640">
        <w:rPr>
          <w:sz w:val="24"/>
          <w:szCs w:val="24"/>
        </w:rPr>
        <w:t>Этапы Конкурса:</w:t>
      </w:r>
    </w:p>
    <w:p w:rsidR="006876F7" w:rsidRPr="00183640" w:rsidRDefault="00B645E1" w:rsidP="00896600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этап «</w:t>
      </w:r>
      <w:r w:rsidR="00F76863" w:rsidRPr="00183640">
        <w:rPr>
          <w:sz w:val="24"/>
          <w:szCs w:val="24"/>
        </w:rPr>
        <w:t>Разводка транспорта на макете</w:t>
      </w:r>
      <w:r>
        <w:rPr>
          <w:sz w:val="24"/>
          <w:szCs w:val="24"/>
        </w:rPr>
        <w:t>»</w:t>
      </w:r>
      <w:r w:rsidR="00F76863" w:rsidRPr="00183640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0"/>
        <w:gridCol w:w="2856"/>
      </w:tblGrid>
      <w:tr w:rsidR="006876F7" w:rsidRPr="00183640" w:rsidTr="00B53F7E">
        <w:tc>
          <w:tcPr>
            <w:tcW w:w="6490" w:type="dxa"/>
            <w:shd w:val="clear" w:color="auto" w:fill="auto"/>
          </w:tcPr>
          <w:p w:rsidR="006876F7" w:rsidRPr="00183640" w:rsidRDefault="006876F7" w:rsidP="00B53F7E">
            <w:pPr>
              <w:jc w:val="center"/>
              <w:rPr>
                <w:sz w:val="24"/>
                <w:szCs w:val="24"/>
              </w:rPr>
            </w:pPr>
            <w:r w:rsidRPr="00183640">
              <w:rPr>
                <w:sz w:val="24"/>
                <w:szCs w:val="24"/>
              </w:rPr>
              <w:t>Содержание</w:t>
            </w:r>
          </w:p>
        </w:tc>
        <w:tc>
          <w:tcPr>
            <w:tcW w:w="2856" w:type="dxa"/>
            <w:shd w:val="clear" w:color="auto" w:fill="auto"/>
          </w:tcPr>
          <w:p w:rsidR="006876F7" w:rsidRPr="00183640" w:rsidRDefault="006876F7" w:rsidP="00B53F7E">
            <w:pPr>
              <w:jc w:val="center"/>
              <w:rPr>
                <w:sz w:val="24"/>
                <w:szCs w:val="24"/>
              </w:rPr>
            </w:pPr>
            <w:r w:rsidRPr="00183640">
              <w:rPr>
                <w:sz w:val="24"/>
                <w:szCs w:val="24"/>
              </w:rPr>
              <w:t>Баллы</w:t>
            </w:r>
          </w:p>
        </w:tc>
      </w:tr>
      <w:tr w:rsidR="006876F7" w:rsidRPr="00183640" w:rsidTr="00B53F7E">
        <w:tc>
          <w:tcPr>
            <w:tcW w:w="6490" w:type="dxa"/>
            <w:shd w:val="clear" w:color="auto" w:fill="auto"/>
          </w:tcPr>
          <w:p w:rsidR="006876F7" w:rsidRPr="00183640" w:rsidRDefault="00896600" w:rsidP="00B53F7E">
            <w:pPr>
              <w:jc w:val="both"/>
              <w:rPr>
                <w:sz w:val="24"/>
                <w:szCs w:val="24"/>
              </w:rPr>
            </w:pPr>
            <w:r w:rsidRPr="00183640">
              <w:rPr>
                <w:sz w:val="24"/>
                <w:szCs w:val="24"/>
              </w:rPr>
              <w:t>Правильная разводка транспорта на макете. Правильное обозначение разрешенных направлений движения всех участников на макете перекрестка</w:t>
            </w:r>
          </w:p>
        </w:tc>
        <w:tc>
          <w:tcPr>
            <w:tcW w:w="2856" w:type="dxa"/>
            <w:shd w:val="clear" w:color="auto" w:fill="auto"/>
          </w:tcPr>
          <w:p w:rsidR="006876F7" w:rsidRPr="00183640" w:rsidRDefault="006876F7" w:rsidP="00B53F7E">
            <w:pPr>
              <w:jc w:val="center"/>
              <w:rPr>
                <w:sz w:val="24"/>
                <w:szCs w:val="24"/>
              </w:rPr>
            </w:pPr>
            <w:r w:rsidRPr="00183640">
              <w:rPr>
                <w:sz w:val="24"/>
                <w:szCs w:val="24"/>
              </w:rPr>
              <w:t>5 баллов</w:t>
            </w:r>
          </w:p>
        </w:tc>
      </w:tr>
      <w:tr w:rsidR="006876F7" w:rsidRPr="00183640" w:rsidTr="00B53F7E">
        <w:tc>
          <w:tcPr>
            <w:tcW w:w="6490" w:type="dxa"/>
            <w:shd w:val="clear" w:color="auto" w:fill="auto"/>
          </w:tcPr>
          <w:p w:rsidR="006876F7" w:rsidRPr="00183640" w:rsidRDefault="00896600" w:rsidP="00B53F7E">
            <w:pPr>
              <w:jc w:val="both"/>
              <w:rPr>
                <w:sz w:val="24"/>
                <w:szCs w:val="24"/>
              </w:rPr>
            </w:pPr>
            <w:r w:rsidRPr="00183640">
              <w:rPr>
                <w:sz w:val="24"/>
                <w:szCs w:val="24"/>
              </w:rPr>
              <w:t>От одной до трех ошибок при выполнении задания.</w:t>
            </w:r>
          </w:p>
        </w:tc>
        <w:tc>
          <w:tcPr>
            <w:tcW w:w="2856" w:type="dxa"/>
            <w:shd w:val="clear" w:color="auto" w:fill="auto"/>
          </w:tcPr>
          <w:p w:rsidR="006876F7" w:rsidRPr="00183640" w:rsidRDefault="006876F7" w:rsidP="00B53F7E">
            <w:pPr>
              <w:jc w:val="center"/>
              <w:rPr>
                <w:sz w:val="24"/>
                <w:szCs w:val="24"/>
              </w:rPr>
            </w:pPr>
            <w:r w:rsidRPr="00183640">
              <w:rPr>
                <w:sz w:val="24"/>
                <w:szCs w:val="24"/>
              </w:rPr>
              <w:t>3 балла</w:t>
            </w:r>
          </w:p>
        </w:tc>
      </w:tr>
      <w:tr w:rsidR="006876F7" w:rsidRPr="00183640" w:rsidTr="00B53F7E">
        <w:tc>
          <w:tcPr>
            <w:tcW w:w="6490" w:type="dxa"/>
            <w:shd w:val="clear" w:color="auto" w:fill="auto"/>
          </w:tcPr>
          <w:p w:rsidR="006876F7" w:rsidRPr="00183640" w:rsidRDefault="00896600" w:rsidP="00B53F7E">
            <w:pPr>
              <w:jc w:val="both"/>
              <w:rPr>
                <w:sz w:val="24"/>
                <w:szCs w:val="24"/>
              </w:rPr>
            </w:pPr>
            <w:r w:rsidRPr="00183640">
              <w:rPr>
                <w:sz w:val="24"/>
                <w:szCs w:val="24"/>
              </w:rPr>
              <w:t>Не выполнение задания</w:t>
            </w:r>
            <w:r w:rsidR="006876F7" w:rsidRPr="00183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  <w:shd w:val="clear" w:color="auto" w:fill="auto"/>
          </w:tcPr>
          <w:p w:rsidR="006876F7" w:rsidRPr="00183640" w:rsidRDefault="006876F7" w:rsidP="00B53F7E">
            <w:pPr>
              <w:jc w:val="center"/>
              <w:rPr>
                <w:sz w:val="24"/>
                <w:szCs w:val="24"/>
              </w:rPr>
            </w:pPr>
            <w:r w:rsidRPr="00183640">
              <w:rPr>
                <w:sz w:val="24"/>
                <w:szCs w:val="24"/>
              </w:rPr>
              <w:t>0 баллов</w:t>
            </w:r>
          </w:p>
        </w:tc>
      </w:tr>
    </w:tbl>
    <w:p w:rsidR="006876F7" w:rsidRPr="00183640" w:rsidRDefault="00896600" w:rsidP="006876F7">
      <w:pPr>
        <w:tabs>
          <w:tab w:val="num" w:pos="993"/>
          <w:tab w:val="left" w:pos="8460"/>
        </w:tabs>
        <w:ind w:firstLine="709"/>
        <w:jc w:val="both"/>
        <w:rPr>
          <w:sz w:val="24"/>
          <w:szCs w:val="24"/>
        </w:rPr>
      </w:pPr>
      <w:r w:rsidRPr="00183640">
        <w:rPr>
          <w:sz w:val="24"/>
          <w:szCs w:val="24"/>
        </w:rPr>
        <w:t>Первый этап</w:t>
      </w:r>
      <w:r w:rsidR="006876F7" w:rsidRPr="00183640">
        <w:rPr>
          <w:sz w:val="24"/>
          <w:szCs w:val="24"/>
        </w:rPr>
        <w:t xml:space="preserve"> Конкурса оценивается по количеству баллов </w:t>
      </w:r>
      <w:r w:rsidR="006876F7" w:rsidRPr="00183640">
        <w:rPr>
          <w:sz w:val="24"/>
          <w:szCs w:val="24"/>
        </w:rPr>
        <w:br/>
        <w:t>(по итогам Конкурса при равном количестве баллов у команд, учитывается наименьшее затраченное времен</w:t>
      </w:r>
      <w:r w:rsidR="00D767A6">
        <w:rPr>
          <w:sz w:val="24"/>
          <w:szCs w:val="24"/>
        </w:rPr>
        <w:t>и</w:t>
      </w:r>
      <w:r w:rsidR="006876F7" w:rsidRPr="00183640">
        <w:rPr>
          <w:sz w:val="24"/>
          <w:szCs w:val="24"/>
        </w:rPr>
        <w:t>).</w:t>
      </w:r>
    </w:p>
    <w:p w:rsidR="00F76863" w:rsidRPr="00183640" w:rsidRDefault="00896600" w:rsidP="00896600">
      <w:pPr>
        <w:autoSpaceDE/>
        <w:autoSpaceDN/>
        <w:ind w:firstLine="709"/>
        <w:jc w:val="both"/>
        <w:rPr>
          <w:sz w:val="24"/>
          <w:szCs w:val="24"/>
        </w:rPr>
      </w:pPr>
      <w:r w:rsidRPr="00183640">
        <w:rPr>
          <w:sz w:val="24"/>
          <w:szCs w:val="24"/>
        </w:rPr>
        <w:t xml:space="preserve">2 </w:t>
      </w:r>
      <w:r w:rsidR="00183640" w:rsidRPr="00183640">
        <w:rPr>
          <w:sz w:val="24"/>
          <w:szCs w:val="24"/>
        </w:rPr>
        <w:t xml:space="preserve">этап </w:t>
      </w:r>
      <w:r w:rsidR="00B645E1">
        <w:rPr>
          <w:sz w:val="24"/>
          <w:szCs w:val="24"/>
        </w:rPr>
        <w:t>«</w:t>
      </w:r>
      <w:r w:rsidR="00183640" w:rsidRPr="00183640">
        <w:rPr>
          <w:sz w:val="24"/>
          <w:szCs w:val="24"/>
        </w:rPr>
        <w:t>Демонстрация</w:t>
      </w:r>
      <w:r w:rsidR="00F76863" w:rsidRPr="00183640">
        <w:rPr>
          <w:sz w:val="24"/>
          <w:szCs w:val="24"/>
        </w:rPr>
        <w:t xml:space="preserve"> сигналов регу</w:t>
      </w:r>
      <w:r w:rsidRPr="00183640">
        <w:rPr>
          <w:sz w:val="24"/>
          <w:szCs w:val="24"/>
        </w:rPr>
        <w:t>лировщика</w:t>
      </w:r>
      <w:r w:rsidR="00B645E1">
        <w:rPr>
          <w:sz w:val="24"/>
          <w:szCs w:val="24"/>
        </w:rPr>
        <w:t>»</w:t>
      </w:r>
      <w:r w:rsidRPr="00183640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0"/>
        <w:gridCol w:w="2856"/>
      </w:tblGrid>
      <w:tr w:rsidR="00896600" w:rsidRPr="00896600" w:rsidTr="00B53F7E">
        <w:tc>
          <w:tcPr>
            <w:tcW w:w="6490" w:type="dxa"/>
            <w:shd w:val="clear" w:color="auto" w:fill="auto"/>
          </w:tcPr>
          <w:p w:rsidR="00896600" w:rsidRPr="00896600" w:rsidRDefault="00896600" w:rsidP="00896600">
            <w:pPr>
              <w:jc w:val="center"/>
              <w:rPr>
                <w:sz w:val="24"/>
                <w:szCs w:val="24"/>
              </w:rPr>
            </w:pPr>
            <w:r w:rsidRPr="00896600">
              <w:rPr>
                <w:sz w:val="24"/>
                <w:szCs w:val="24"/>
              </w:rPr>
              <w:t>Содержание</w:t>
            </w:r>
          </w:p>
        </w:tc>
        <w:tc>
          <w:tcPr>
            <w:tcW w:w="2856" w:type="dxa"/>
            <w:shd w:val="clear" w:color="auto" w:fill="auto"/>
          </w:tcPr>
          <w:p w:rsidR="00896600" w:rsidRPr="00896600" w:rsidRDefault="00896600" w:rsidP="00896600">
            <w:pPr>
              <w:jc w:val="center"/>
              <w:rPr>
                <w:sz w:val="24"/>
                <w:szCs w:val="24"/>
              </w:rPr>
            </w:pPr>
            <w:r w:rsidRPr="00896600">
              <w:rPr>
                <w:sz w:val="24"/>
                <w:szCs w:val="24"/>
              </w:rPr>
              <w:t>Баллы</w:t>
            </w:r>
          </w:p>
        </w:tc>
      </w:tr>
      <w:tr w:rsidR="00896600" w:rsidRPr="00896600" w:rsidTr="00B53F7E">
        <w:tc>
          <w:tcPr>
            <w:tcW w:w="6490" w:type="dxa"/>
            <w:shd w:val="clear" w:color="auto" w:fill="auto"/>
          </w:tcPr>
          <w:p w:rsidR="00896600" w:rsidRPr="00896600" w:rsidRDefault="00183640" w:rsidP="00896600">
            <w:pPr>
              <w:jc w:val="both"/>
              <w:rPr>
                <w:sz w:val="24"/>
                <w:szCs w:val="24"/>
              </w:rPr>
            </w:pPr>
            <w:r w:rsidRPr="00183640">
              <w:rPr>
                <w:sz w:val="24"/>
                <w:szCs w:val="24"/>
              </w:rPr>
              <w:t>Правильная демонстрация сигналов, соответствующих сигналам светофора, сигналов, разрешающих движение прямо, направо, налево и разворот.</w:t>
            </w:r>
          </w:p>
        </w:tc>
        <w:tc>
          <w:tcPr>
            <w:tcW w:w="2856" w:type="dxa"/>
            <w:shd w:val="clear" w:color="auto" w:fill="auto"/>
          </w:tcPr>
          <w:p w:rsidR="00896600" w:rsidRPr="00896600" w:rsidRDefault="00896600" w:rsidP="00896600">
            <w:pPr>
              <w:jc w:val="center"/>
              <w:rPr>
                <w:sz w:val="24"/>
                <w:szCs w:val="24"/>
              </w:rPr>
            </w:pPr>
            <w:r w:rsidRPr="00896600">
              <w:rPr>
                <w:sz w:val="24"/>
                <w:szCs w:val="24"/>
              </w:rPr>
              <w:t>5 баллов</w:t>
            </w:r>
          </w:p>
        </w:tc>
      </w:tr>
      <w:tr w:rsidR="00896600" w:rsidRPr="00896600" w:rsidTr="00B53F7E">
        <w:tc>
          <w:tcPr>
            <w:tcW w:w="6490" w:type="dxa"/>
            <w:shd w:val="clear" w:color="auto" w:fill="auto"/>
          </w:tcPr>
          <w:p w:rsidR="00896600" w:rsidRPr="00896600" w:rsidRDefault="00896600" w:rsidP="00896600">
            <w:pPr>
              <w:jc w:val="both"/>
              <w:rPr>
                <w:sz w:val="24"/>
                <w:szCs w:val="24"/>
              </w:rPr>
            </w:pPr>
            <w:r w:rsidRPr="00896600">
              <w:rPr>
                <w:sz w:val="24"/>
                <w:szCs w:val="24"/>
              </w:rPr>
              <w:t>От одной до трех ошибок при выполнении задания.</w:t>
            </w:r>
          </w:p>
        </w:tc>
        <w:tc>
          <w:tcPr>
            <w:tcW w:w="2856" w:type="dxa"/>
            <w:shd w:val="clear" w:color="auto" w:fill="auto"/>
          </w:tcPr>
          <w:p w:rsidR="00896600" w:rsidRPr="00896600" w:rsidRDefault="00896600" w:rsidP="00896600">
            <w:pPr>
              <w:jc w:val="center"/>
              <w:rPr>
                <w:sz w:val="24"/>
                <w:szCs w:val="24"/>
              </w:rPr>
            </w:pPr>
            <w:r w:rsidRPr="00896600">
              <w:rPr>
                <w:sz w:val="24"/>
                <w:szCs w:val="24"/>
              </w:rPr>
              <w:t>3 балла</w:t>
            </w:r>
          </w:p>
        </w:tc>
      </w:tr>
      <w:tr w:rsidR="00896600" w:rsidRPr="00896600" w:rsidTr="00B53F7E">
        <w:tc>
          <w:tcPr>
            <w:tcW w:w="6490" w:type="dxa"/>
            <w:shd w:val="clear" w:color="auto" w:fill="auto"/>
          </w:tcPr>
          <w:p w:rsidR="00896600" w:rsidRPr="00896600" w:rsidRDefault="00896600" w:rsidP="00896600">
            <w:pPr>
              <w:jc w:val="both"/>
              <w:rPr>
                <w:sz w:val="24"/>
                <w:szCs w:val="24"/>
              </w:rPr>
            </w:pPr>
            <w:r w:rsidRPr="00896600">
              <w:rPr>
                <w:sz w:val="24"/>
                <w:szCs w:val="24"/>
              </w:rPr>
              <w:t xml:space="preserve">Не выполнение задания </w:t>
            </w:r>
          </w:p>
        </w:tc>
        <w:tc>
          <w:tcPr>
            <w:tcW w:w="2856" w:type="dxa"/>
            <w:shd w:val="clear" w:color="auto" w:fill="auto"/>
          </w:tcPr>
          <w:p w:rsidR="00896600" w:rsidRPr="00896600" w:rsidRDefault="00896600" w:rsidP="00896600">
            <w:pPr>
              <w:jc w:val="center"/>
              <w:rPr>
                <w:sz w:val="24"/>
                <w:szCs w:val="24"/>
              </w:rPr>
            </w:pPr>
            <w:r w:rsidRPr="00896600">
              <w:rPr>
                <w:sz w:val="24"/>
                <w:szCs w:val="24"/>
              </w:rPr>
              <w:t>0 баллов</w:t>
            </w:r>
          </w:p>
        </w:tc>
      </w:tr>
    </w:tbl>
    <w:p w:rsidR="00896600" w:rsidRDefault="00183640" w:rsidP="00B23040">
      <w:pPr>
        <w:tabs>
          <w:tab w:val="num" w:pos="993"/>
          <w:tab w:val="left" w:pos="8460"/>
        </w:tabs>
        <w:ind w:firstLine="709"/>
        <w:jc w:val="both"/>
        <w:rPr>
          <w:sz w:val="24"/>
          <w:szCs w:val="24"/>
        </w:rPr>
      </w:pPr>
      <w:r w:rsidRPr="00183640">
        <w:rPr>
          <w:sz w:val="24"/>
          <w:szCs w:val="24"/>
        </w:rPr>
        <w:t xml:space="preserve">Второй этап Конкурса оценивается по количеству баллов </w:t>
      </w:r>
      <w:r w:rsidRPr="00183640">
        <w:rPr>
          <w:sz w:val="24"/>
          <w:szCs w:val="24"/>
        </w:rPr>
        <w:br/>
        <w:t>(по итогам Конкурса при равном количестве баллов у команд, учитывается н</w:t>
      </w:r>
      <w:r w:rsidR="00B23040">
        <w:rPr>
          <w:sz w:val="24"/>
          <w:szCs w:val="24"/>
        </w:rPr>
        <w:t>аименьшее затраченное времен</w:t>
      </w:r>
      <w:r w:rsidR="00D767A6">
        <w:rPr>
          <w:sz w:val="24"/>
          <w:szCs w:val="24"/>
        </w:rPr>
        <w:t>и</w:t>
      </w:r>
      <w:r w:rsidR="00B23040">
        <w:rPr>
          <w:sz w:val="24"/>
          <w:szCs w:val="24"/>
        </w:rPr>
        <w:t>).</w:t>
      </w:r>
    </w:p>
    <w:p w:rsidR="004403EF" w:rsidRPr="00183640" w:rsidRDefault="004403EF" w:rsidP="00AA73AE">
      <w:pPr>
        <w:rPr>
          <w:sz w:val="24"/>
          <w:szCs w:val="24"/>
        </w:rPr>
      </w:pPr>
    </w:p>
    <w:p w:rsidR="00356822" w:rsidRPr="00183640" w:rsidRDefault="00730622" w:rsidP="000B051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 w:rsidRPr="00730622">
        <w:rPr>
          <w:sz w:val="24"/>
          <w:szCs w:val="24"/>
        </w:rPr>
        <w:t>.</w:t>
      </w:r>
      <w:r w:rsidR="009E2019" w:rsidRPr="00183640">
        <w:rPr>
          <w:sz w:val="24"/>
          <w:szCs w:val="24"/>
        </w:rPr>
        <w:t> </w:t>
      </w:r>
      <w:r w:rsidR="00B02904" w:rsidRPr="00183640">
        <w:rPr>
          <w:sz w:val="24"/>
          <w:szCs w:val="24"/>
        </w:rPr>
        <w:t>Условия проведения Конкурса</w:t>
      </w:r>
    </w:p>
    <w:p w:rsidR="00B23040" w:rsidRDefault="00A70503" w:rsidP="00B230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662792" w:rsidRPr="00183640">
        <w:rPr>
          <w:sz w:val="24"/>
          <w:szCs w:val="24"/>
        </w:rPr>
        <w:t>.</w:t>
      </w:r>
      <w:r w:rsidR="009E2019" w:rsidRPr="00183640">
        <w:rPr>
          <w:sz w:val="24"/>
          <w:szCs w:val="24"/>
        </w:rPr>
        <w:t> </w:t>
      </w:r>
      <w:r w:rsidR="00662792" w:rsidRPr="00183640">
        <w:rPr>
          <w:sz w:val="24"/>
          <w:szCs w:val="24"/>
        </w:rPr>
        <w:t xml:space="preserve">Состязания для участников Конкурса начинаются </w:t>
      </w:r>
      <w:r w:rsidR="00033206">
        <w:rPr>
          <w:sz w:val="24"/>
          <w:szCs w:val="24"/>
        </w:rPr>
        <w:t>15</w:t>
      </w:r>
      <w:r w:rsidR="00B23040" w:rsidRPr="00D767A6">
        <w:rPr>
          <w:sz w:val="24"/>
          <w:szCs w:val="24"/>
        </w:rPr>
        <w:t>.10.202</w:t>
      </w:r>
      <w:r w:rsidR="00EB4D5A" w:rsidRPr="00D767A6">
        <w:rPr>
          <w:sz w:val="24"/>
          <w:szCs w:val="24"/>
        </w:rPr>
        <w:t>4</w:t>
      </w:r>
      <w:r w:rsidR="00B23040" w:rsidRPr="00B23040">
        <w:rPr>
          <w:sz w:val="24"/>
          <w:szCs w:val="24"/>
        </w:rPr>
        <w:t xml:space="preserve"> в 13.00 </w:t>
      </w:r>
      <w:r w:rsidR="00B23040">
        <w:rPr>
          <w:sz w:val="24"/>
          <w:szCs w:val="24"/>
        </w:rPr>
        <w:br/>
      </w:r>
      <w:r w:rsidR="00B23040" w:rsidRPr="00B23040">
        <w:rPr>
          <w:sz w:val="24"/>
          <w:szCs w:val="24"/>
        </w:rPr>
        <w:t>и заканчиваются не по</w:t>
      </w:r>
      <w:r w:rsidR="00B23040">
        <w:rPr>
          <w:sz w:val="24"/>
          <w:szCs w:val="24"/>
        </w:rPr>
        <w:t xml:space="preserve">зднее 17.00 по местному времени </w:t>
      </w:r>
      <w:r>
        <w:rPr>
          <w:sz w:val="24"/>
          <w:szCs w:val="24"/>
        </w:rPr>
        <w:t>в МБ</w:t>
      </w:r>
      <w:r w:rsidR="003813D6" w:rsidRPr="00183640">
        <w:rPr>
          <w:sz w:val="24"/>
          <w:szCs w:val="24"/>
        </w:rPr>
        <w:t>У ДО «Центр «Поиск»</w:t>
      </w:r>
      <w:r w:rsidR="00B23040">
        <w:rPr>
          <w:sz w:val="24"/>
          <w:szCs w:val="24"/>
        </w:rPr>
        <w:t xml:space="preserve"> </w:t>
      </w:r>
      <w:r w:rsidR="00B23040">
        <w:rPr>
          <w:sz w:val="24"/>
          <w:szCs w:val="24"/>
        </w:rPr>
        <w:br/>
        <w:t xml:space="preserve">по адресу: ул. Крупской, 16 а. </w:t>
      </w:r>
    </w:p>
    <w:p w:rsidR="00662792" w:rsidRPr="00183640" w:rsidRDefault="00B8086F" w:rsidP="00B230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662792" w:rsidRPr="00183640">
        <w:rPr>
          <w:sz w:val="24"/>
          <w:szCs w:val="24"/>
        </w:rPr>
        <w:t>.</w:t>
      </w:r>
      <w:r w:rsidR="009E2019" w:rsidRPr="00183640">
        <w:rPr>
          <w:sz w:val="24"/>
          <w:szCs w:val="24"/>
        </w:rPr>
        <w:t> </w:t>
      </w:r>
      <w:r w:rsidR="00662792" w:rsidRPr="00183640">
        <w:rPr>
          <w:sz w:val="24"/>
          <w:szCs w:val="24"/>
        </w:rPr>
        <w:t xml:space="preserve">Команда, прибывшая на Конкурс, должна иметь единую парадную </w:t>
      </w:r>
      <w:r w:rsidR="003B58CC" w:rsidRPr="00183640">
        <w:rPr>
          <w:sz w:val="24"/>
          <w:szCs w:val="24"/>
        </w:rPr>
        <w:t>форму</w:t>
      </w:r>
      <w:r w:rsidR="003813D6" w:rsidRPr="00183640">
        <w:rPr>
          <w:sz w:val="24"/>
          <w:szCs w:val="24"/>
        </w:rPr>
        <w:t>,</w:t>
      </w:r>
      <w:r w:rsidR="003B2D5C" w:rsidRPr="00183640">
        <w:rPr>
          <w:sz w:val="24"/>
          <w:szCs w:val="24"/>
        </w:rPr>
        <w:t xml:space="preserve"> </w:t>
      </w:r>
      <w:r w:rsidR="004403EF" w:rsidRPr="00183640">
        <w:rPr>
          <w:sz w:val="24"/>
          <w:szCs w:val="24"/>
        </w:rPr>
        <w:t>сменную обувь</w:t>
      </w:r>
      <w:r w:rsidR="003B58CC" w:rsidRPr="00183640">
        <w:rPr>
          <w:sz w:val="24"/>
          <w:szCs w:val="24"/>
        </w:rPr>
        <w:t>.</w:t>
      </w:r>
    </w:p>
    <w:p w:rsidR="00B30215" w:rsidRPr="00D767A6" w:rsidRDefault="00B8086F" w:rsidP="00B808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662792" w:rsidRPr="00183640">
        <w:rPr>
          <w:sz w:val="24"/>
          <w:szCs w:val="24"/>
        </w:rPr>
        <w:t>.</w:t>
      </w:r>
      <w:r w:rsidR="009E2019" w:rsidRPr="00183640">
        <w:rPr>
          <w:sz w:val="24"/>
          <w:szCs w:val="24"/>
        </w:rPr>
        <w:t> </w:t>
      </w:r>
      <w:r w:rsidR="00662792" w:rsidRPr="00183640">
        <w:rPr>
          <w:sz w:val="24"/>
          <w:szCs w:val="24"/>
        </w:rPr>
        <w:t>Очередность выступления команд на с</w:t>
      </w:r>
      <w:r w:rsidR="0018352D" w:rsidRPr="00183640">
        <w:rPr>
          <w:sz w:val="24"/>
          <w:szCs w:val="24"/>
        </w:rPr>
        <w:t>танциях</w:t>
      </w:r>
      <w:r>
        <w:rPr>
          <w:sz w:val="24"/>
          <w:szCs w:val="24"/>
        </w:rPr>
        <w:t xml:space="preserve"> </w:t>
      </w:r>
      <w:r w:rsidR="00033206">
        <w:rPr>
          <w:sz w:val="24"/>
          <w:szCs w:val="24"/>
        </w:rPr>
        <w:t>15</w:t>
      </w:r>
      <w:r w:rsidR="00EC3576" w:rsidRPr="00D767A6">
        <w:rPr>
          <w:sz w:val="24"/>
          <w:szCs w:val="24"/>
        </w:rPr>
        <w:t>.10.202</w:t>
      </w:r>
      <w:r w:rsidR="00EB4D5A" w:rsidRPr="00D767A6"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 w:rsidR="00B30215" w:rsidRPr="00D767A6" w:rsidRDefault="009E2019" w:rsidP="000B0518">
      <w:pPr>
        <w:ind w:firstLine="709"/>
        <w:jc w:val="both"/>
        <w:rPr>
          <w:sz w:val="24"/>
          <w:szCs w:val="24"/>
        </w:rPr>
      </w:pPr>
      <w:r w:rsidRPr="00D767A6">
        <w:rPr>
          <w:sz w:val="24"/>
          <w:szCs w:val="24"/>
        </w:rPr>
        <w:t>- </w:t>
      </w:r>
      <w:r w:rsidR="00EC3576" w:rsidRPr="00D767A6">
        <w:rPr>
          <w:sz w:val="24"/>
          <w:szCs w:val="24"/>
        </w:rPr>
        <w:t>13</w:t>
      </w:r>
      <w:r w:rsidRPr="00D767A6">
        <w:rPr>
          <w:sz w:val="24"/>
          <w:szCs w:val="24"/>
        </w:rPr>
        <w:t>.</w:t>
      </w:r>
      <w:r w:rsidR="00EC3576" w:rsidRPr="00D767A6">
        <w:rPr>
          <w:sz w:val="24"/>
          <w:szCs w:val="24"/>
        </w:rPr>
        <w:t>00-13</w:t>
      </w:r>
      <w:r w:rsidRPr="00D767A6">
        <w:rPr>
          <w:sz w:val="24"/>
          <w:szCs w:val="24"/>
        </w:rPr>
        <w:t>.</w:t>
      </w:r>
      <w:r w:rsidR="00EC3576" w:rsidRPr="00D767A6">
        <w:rPr>
          <w:sz w:val="24"/>
          <w:szCs w:val="24"/>
        </w:rPr>
        <w:t>1</w:t>
      </w:r>
      <w:r w:rsidR="00D714F0" w:rsidRPr="00D767A6">
        <w:rPr>
          <w:sz w:val="24"/>
          <w:szCs w:val="24"/>
        </w:rPr>
        <w:t>0</w:t>
      </w:r>
      <w:r w:rsidR="00B30215" w:rsidRPr="00D767A6">
        <w:rPr>
          <w:sz w:val="24"/>
          <w:szCs w:val="24"/>
        </w:rPr>
        <w:t xml:space="preserve"> МАОУ «СОШ №76»,</w:t>
      </w:r>
      <w:r w:rsidR="000B0518" w:rsidRPr="00D767A6">
        <w:rPr>
          <w:sz w:val="24"/>
          <w:szCs w:val="24"/>
        </w:rPr>
        <w:t xml:space="preserve"> МАОУ СФМЛ;</w:t>
      </w:r>
      <w:r w:rsidR="00B30215" w:rsidRPr="00D767A6">
        <w:rPr>
          <w:sz w:val="24"/>
          <w:szCs w:val="24"/>
        </w:rPr>
        <w:t xml:space="preserve"> </w:t>
      </w:r>
    </w:p>
    <w:p w:rsidR="00B30215" w:rsidRPr="00D767A6" w:rsidRDefault="009E2019" w:rsidP="000B0518">
      <w:pPr>
        <w:ind w:firstLine="709"/>
        <w:jc w:val="both"/>
        <w:rPr>
          <w:sz w:val="24"/>
          <w:szCs w:val="24"/>
        </w:rPr>
      </w:pPr>
      <w:r w:rsidRPr="00D767A6">
        <w:rPr>
          <w:sz w:val="24"/>
          <w:szCs w:val="24"/>
        </w:rPr>
        <w:t>- </w:t>
      </w:r>
      <w:r w:rsidR="00EC3576" w:rsidRPr="00D767A6">
        <w:rPr>
          <w:sz w:val="24"/>
          <w:szCs w:val="24"/>
        </w:rPr>
        <w:t>13.10-13.2</w:t>
      </w:r>
      <w:r w:rsidR="00B30215" w:rsidRPr="00D767A6">
        <w:rPr>
          <w:sz w:val="24"/>
          <w:szCs w:val="24"/>
        </w:rPr>
        <w:t>0 МБОУ «СОШ №</w:t>
      </w:r>
      <w:r w:rsidR="00D714F0" w:rsidRPr="00D767A6">
        <w:rPr>
          <w:sz w:val="24"/>
          <w:szCs w:val="24"/>
        </w:rPr>
        <w:t>7</w:t>
      </w:r>
      <w:r w:rsidR="00B30215" w:rsidRPr="00D767A6">
        <w:rPr>
          <w:sz w:val="24"/>
          <w:szCs w:val="24"/>
        </w:rPr>
        <w:t>8</w:t>
      </w:r>
      <w:r w:rsidR="00F2634C" w:rsidRPr="00D767A6">
        <w:rPr>
          <w:sz w:val="24"/>
          <w:szCs w:val="24"/>
        </w:rPr>
        <w:t>»</w:t>
      </w:r>
      <w:r w:rsidR="003B2D5C" w:rsidRPr="00D767A6">
        <w:rPr>
          <w:sz w:val="24"/>
          <w:szCs w:val="24"/>
        </w:rPr>
        <w:t>;</w:t>
      </w:r>
      <w:r w:rsidR="008E76CE" w:rsidRPr="00D767A6">
        <w:rPr>
          <w:sz w:val="24"/>
          <w:szCs w:val="24"/>
        </w:rPr>
        <w:t xml:space="preserve"> </w:t>
      </w:r>
      <w:r w:rsidR="00B645E1" w:rsidRPr="00D767A6">
        <w:rPr>
          <w:sz w:val="24"/>
          <w:szCs w:val="24"/>
        </w:rPr>
        <w:t>МБОУ «СОШ №84»;</w:t>
      </w:r>
    </w:p>
    <w:p w:rsidR="00B30215" w:rsidRPr="00D767A6" w:rsidRDefault="009E2019" w:rsidP="000B0518">
      <w:pPr>
        <w:ind w:firstLine="709"/>
        <w:jc w:val="both"/>
        <w:rPr>
          <w:sz w:val="24"/>
          <w:szCs w:val="24"/>
        </w:rPr>
      </w:pPr>
      <w:r w:rsidRPr="00D767A6">
        <w:rPr>
          <w:sz w:val="24"/>
          <w:szCs w:val="24"/>
        </w:rPr>
        <w:t>- </w:t>
      </w:r>
      <w:r w:rsidR="00EC3576" w:rsidRPr="00D767A6">
        <w:rPr>
          <w:sz w:val="24"/>
          <w:szCs w:val="24"/>
        </w:rPr>
        <w:t>13.20-13</w:t>
      </w:r>
      <w:r w:rsidR="00B30215" w:rsidRPr="00D767A6">
        <w:rPr>
          <w:sz w:val="24"/>
          <w:szCs w:val="24"/>
        </w:rPr>
        <w:t xml:space="preserve">.30 </w:t>
      </w:r>
      <w:r w:rsidR="002E5C37" w:rsidRPr="00D767A6">
        <w:rPr>
          <w:sz w:val="24"/>
          <w:szCs w:val="24"/>
        </w:rPr>
        <w:t>МА</w:t>
      </w:r>
      <w:r w:rsidR="00B30215" w:rsidRPr="00D767A6">
        <w:rPr>
          <w:sz w:val="24"/>
          <w:szCs w:val="24"/>
        </w:rPr>
        <w:t>ОУ «СОШ №</w:t>
      </w:r>
      <w:r w:rsidR="00D714F0" w:rsidRPr="00D767A6">
        <w:rPr>
          <w:sz w:val="24"/>
          <w:szCs w:val="24"/>
        </w:rPr>
        <w:t>8</w:t>
      </w:r>
      <w:r w:rsidR="00B30215" w:rsidRPr="00D767A6">
        <w:rPr>
          <w:sz w:val="24"/>
          <w:szCs w:val="24"/>
        </w:rPr>
        <w:t>0», МБОУ «СОШ №89</w:t>
      </w:r>
      <w:r w:rsidR="00F2634C" w:rsidRPr="00D767A6">
        <w:rPr>
          <w:sz w:val="24"/>
          <w:szCs w:val="24"/>
        </w:rPr>
        <w:t>»</w:t>
      </w:r>
      <w:r w:rsidR="003B2D5C" w:rsidRPr="00D767A6">
        <w:rPr>
          <w:sz w:val="24"/>
          <w:szCs w:val="24"/>
        </w:rPr>
        <w:t>;</w:t>
      </w:r>
      <w:r w:rsidR="00D714F0" w:rsidRPr="00D767A6">
        <w:rPr>
          <w:sz w:val="24"/>
          <w:szCs w:val="24"/>
        </w:rPr>
        <w:t xml:space="preserve"> </w:t>
      </w:r>
    </w:p>
    <w:p w:rsidR="00D714F0" w:rsidRPr="00D767A6" w:rsidRDefault="009E2019" w:rsidP="000B0518">
      <w:pPr>
        <w:ind w:firstLine="709"/>
        <w:jc w:val="both"/>
        <w:rPr>
          <w:sz w:val="24"/>
          <w:szCs w:val="24"/>
        </w:rPr>
      </w:pPr>
      <w:r w:rsidRPr="00D767A6">
        <w:rPr>
          <w:sz w:val="24"/>
          <w:szCs w:val="24"/>
        </w:rPr>
        <w:t>- </w:t>
      </w:r>
      <w:r w:rsidR="00EC3576" w:rsidRPr="00D767A6">
        <w:rPr>
          <w:sz w:val="24"/>
          <w:szCs w:val="24"/>
        </w:rPr>
        <w:t>13.30-13.4</w:t>
      </w:r>
      <w:r w:rsidR="00B30215" w:rsidRPr="00D767A6">
        <w:rPr>
          <w:sz w:val="24"/>
          <w:szCs w:val="24"/>
        </w:rPr>
        <w:t>0 МАОУ «СОШ №83</w:t>
      </w:r>
      <w:r w:rsidR="00D714F0" w:rsidRPr="00D767A6">
        <w:rPr>
          <w:sz w:val="24"/>
          <w:szCs w:val="24"/>
        </w:rPr>
        <w:t>»</w:t>
      </w:r>
      <w:r w:rsidR="00187C72" w:rsidRPr="00D767A6">
        <w:rPr>
          <w:sz w:val="24"/>
          <w:szCs w:val="24"/>
        </w:rPr>
        <w:t>;</w:t>
      </w:r>
      <w:r w:rsidR="00B30215" w:rsidRPr="00D767A6">
        <w:rPr>
          <w:sz w:val="24"/>
          <w:szCs w:val="24"/>
        </w:rPr>
        <w:t xml:space="preserve"> МБОУ «СОШ №88».</w:t>
      </w:r>
    </w:p>
    <w:p w:rsidR="00F2634C" w:rsidRPr="00D767A6" w:rsidRDefault="009E2019" w:rsidP="000B0518">
      <w:pPr>
        <w:ind w:firstLine="709"/>
        <w:jc w:val="both"/>
        <w:rPr>
          <w:sz w:val="24"/>
          <w:szCs w:val="24"/>
        </w:rPr>
      </w:pPr>
      <w:r w:rsidRPr="00D767A6">
        <w:rPr>
          <w:sz w:val="24"/>
          <w:szCs w:val="24"/>
        </w:rPr>
        <w:t>- </w:t>
      </w:r>
      <w:r w:rsidR="00EC3576" w:rsidRPr="00D767A6">
        <w:rPr>
          <w:sz w:val="24"/>
          <w:szCs w:val="24"/>
        </w:rPr>
        <w:t>13</w:t>
      </w:r>
      <w:r w:rsidRPr="00D767A6">
        <w:rPr>
          <w:sz w:val="24"/>
          <w:szCs w:val="24"/>
        </w:rPr>
        <w:t>.</w:t>
      </w:r>
      <w:r w:rsidR="00EC3576" w:rsidRPr="00D767A6">
        <w:rPr>
          <w:sz w:val="24"/>
          <w:szCs w:val="24"/>
        </w:rPr>
        <w:t>40-13</w:t>
      </w:r>
      <w:r w:rsidRPr="00D767A6">
        <w:rPr>
          <w:sz w:val="24"/>
          <w:szCs w:val="24"/>
        </w:rPr>
        <w:t>.</w:t>
      </w:r>
      <w:r w:rsidR="00EC3576" w:rsidRPr="00D767A6">
        <w:rPr>
          <w:sz w:val="24"/>
          <w:szCs w:val="24"/>
        </w:rPr>
        <w:t>5</w:t>
      </w:r>
      <w:r w:rsidR="00F2634C" w:rsidRPr="00D767A6">
        <w:rPr>
          <w:sz w:val="24"/>
          <w:szCs w:val="24"/>
        </w:rPr>
        <w:t>0 МБОУ «СОШ №87», МБОУ «СОШ №196»</w:t>
      </w:r>
      <w:r w:rsidR="003B2D5C" w:rsidRPr="00D767A6">
        <w:rPr>
          <w:sz w:val="24"/>
          <w:szCs w:val="24"/>
        </w:rPr>
        <w:t>;</w:t>
      </w:r>
    </w:p>
    <w:p w:rsidR="00F2634C" w:rsidRPr="00D767A6" w:rsidRDefault="009E2019" w:rsidP="000B0518">
      <w:pPr>
        <w:ind w:firstLine="709"/>
        <w:jc w:val="both"/>
        <w:rPr>
          <w:sz w:val="24"/>
          <w:szCs w:val="24"/>
        </w:rPr>
      </w:pPr>
      <w:r w:rsidRPr="00D767A6">
        <w:rPr>
          <w:sz w:val="24"/>
          <w:szCs w:val="24"/>
        </w:rPr>
        <w:t>- </w:t>
      </w:r>
      <w:r w:rsidR="00EC3576" w:rsidRPr="00D767A6">
        <w:rPr>
          <w:sz w:val="24"/>
          <w:szCs w:val="24"/>
        </w:rPr>
        <w:t>13.50-14</w:t>
      </w:r>
      <w:r w:rsidR="00F2634C" w:rsidRPr="00D767A6">
        <w:rPr>
          <w:sz w:val="24"/>
          <w:szCs w:val="24"/>
        </w:rPr>
        <w:t xml:space="preserve">.00 МБОУ «СОШ №90», </w:t>
      </w:r>
      <w:r w:rsidR="00B645E1" w:rsidRPr="00D767A6">
        <w:rPr>
          <w:sz w:val="24"/>
          <w:szCs w:val="24"/>
        </w:rPr>
        <w:t>МБОУ «СОШ №197»,</w:t>
      </w:r>
    </w:p>
    <w:p w:rsidR="00F2634C" w:rsidRPr="00D767A6" w:rsidRDefault="009E2019" w:rsidP="000B0518">
      <w:pPr>
        <w:ind w:firstLine="709"/>
        <w:jc w:val="both"/>
        <w:rPr>
          <w:sz w:val="24"/>
          <w:szCs w:val="24"/>
        </w:rPr>
      </w:pPr>
      <w:r w:rsidRPr="00D767A6">
        <w:rPr>
          <w:sz w:val="24"/>
          <w:szCs w:val="24"/>
        </w:rPr>
        <w:t>- </w:t>
      </w:r>
      <w:r w:rsidR="00EC3576" w:rsidRPr="00D767A6">
        <w:rPr>
          <w:sz w:val="24"/>
          <w:szCs w:val="24"/>
        </w:rPr>
        <w:t>14.00-14.1</w:t>
      </w:r>
      <w:r w:rsidR="00F2634C" w:rsidRPr="00D767A6">
        <w:rPr>
          <w:sz w:val="24"/>
          <w:szCs w:val="24"/>
        </w:rPr>
        <w:t xml:space="preserve">0 </w:t>
      </w:r>
      <w:r w:rsidR="002E5C37" w:rsidRPr="00D767A6">
        <w:rPr>
          <w:sz w:val="24"/>
          <w:szCs w:val="24"/>
        </w:rPr>
        <w:t>МБОУ «СОШ</w:t>
      </w:r>
      <w:r w:rsidR="005F7645">
        <w:rPr>
          <w:sz w:val="24"/>
          <w:szCs w:val="24"/>
        </w:rPr>
        <w:t xml:space="preserve"> </w:t>
      </w:r>
      <w:r w:rsidR="002E5C37" w:rsidRPr="00D767A6">
        <w:rPr>
          <w:sz w:val="24"/>
          <w:szCs w:val="24"/>
        </w:rPr>
        <w:t>№198», МБОУ «Северский лицей»</w:t>
      </w:r>
      <w:r w:rsidR="003B2D5C" w:rsidRPr="00D767A6">
        <w:rPr>
          <w:sz w:val="24"/>
          <w:szCs w:val="24"/>
        </w:rPr>
        <w:t>;</w:t>
      </w:r>
    </w:p>
    <w:p w:rsidR="008E76CE" w:rsidRPr="00D767A6" w:rsidRDefault="009E2019" w:rsidP="000B0518">
      <w:pPr>
        <w:ind w:left="709"/>
        <w:jc w:val="both"/>
        <w:rPr>
          <w:sz w:val="24"/>
          <w:szCs w:val="24"/>
        </w:rPr>
      </w:pPr>
      <w:r w:rsidRPr="00D767A6">
        <w:rPr>
          <w:sz w:val="24"/>
          <w:szCs w:val="24"/>
        </w:rPr>
        <w:t>- </w:t>
      </w:r>
      <w:r w:rsidR="00EC3576" w:rsidRPr="00D767A6">
        <w:rPr>
          <w:sz w:val="24"/>
          <w:szCs w:val="24"/>
        </w:rPr>
        <w:t>14.10-14.2</w:t>
      </w:r>
      <w:r w:rsidR="002E5C37" w:rsidRPr="00D767A6">
        <w:rPr>
          <w:sz w:val="24"/>
          <w:szCs w:val="24"/>
        </w:rPr>
        <w:t xml:space="preserve">0 </w:t>
      </w:r>
      <w:r w:rsidR="008E76CE" w:rsidRPr="00D767A6">
        <w:rPr>
          <w:sz w:val="24"/>
          <w:szCs w:val="24"/>
        </w:rPr>
        <w:t xml:space="preserve">МБОУ «Северская гимназия», </w:t>
      </w:r>
    </w:p>
    <w:p w:rsidR="002E5C37" w:rsidRDefault="008E76CE" w:rsidP="000B0518">
      <w:pPr>
        <w:ind w:left="709"/>
        <w:jc w:val="both"/>
        <w:rPr>
          <w:sz w:val="24"/>
          <w:szCs w:val="24"/>
        </w:rPr>
      </w:pPr>
      <w:r w:rsidRPr="00D767A6">
        <w:rPr>
          <w:sz w:val="24"/>
          <w:szCs w:val="24"/>
        </w:rPr>
        <w:t xml:space="preserve">- 15.00-15.20 </w:t>
      </w:r>
      <w:r w:rsidR="002E5C37" w:rsidRPr="00D767A6">
        <w:rPr>
          <w:sz w:val="24"/>
          <w:szCs w:val="24"/>
        </w:rPr>
        <w:t>МБОУ «Самусьский лицей», МБОУ «Орловская СОШ»</w:t>
      </w:r>
      <w:r w:rsidR="003B2D5C" w:rsidRPr="00D767A6">
        <w:rPr>
          <w:sz w:val="24"/>
          <w:szCs w:val="24"/>
        </w:rPr>
        <w:t>.</w:t>
      </w:r>
    </w:p>
    <w:p w:rsidR="00F61D94" w:rsidRPr="00D767A6" w:rsidRDefault="00F61D94" w:rsidP="000B0518">
      <w:pPr>
        <w:ind w:left="709"/>
        <w:jc w:val="both"/>
        <w:rPr>
          <w:sz w:val="24"/>
          <w:szCs w:val="24"/>
        </w:rPr>
      </w:pPr>
    </w:p>
    <w:p w:rsidR="002E5C37" w:rsidRPr="00183640" w:rsidRDefault="00033206" w:rsidP="000B05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BC206B" w:rsidRPr="00D767A6">
        <w:rPr>
          <w:sz w:val="24"/>
          <w:szCs w:val="24"/>
        </w:rPr>
        <w:t>.10.202</w:t>
      </w:r>
      <w:r w:rsidR="00EB4D5A" w:rsidRPr="00D767A6">
        <w:rPr>
          <w:sz w:val="24"/>
          <w:szCs w:val="24"/>
        </w:rPr>
        <w:t>4</w:t>
      </w:r>
      <w:r w:rsidR="00BC206B" w:rsidRPr="00D767A6">
        <w:rPr>
          <w:sz w:val="24"/>
          <w:szCs w:val="24"/>
        </w:rPr>
        <w:t>,</w:t>
      </w:r>
      <w:r w:rsidR="00BC206B">
        <w:rPr>
          <w:sz w:val="24"/>
          <w:szCs w:val="24"/>
        </w:rPr>
        <w:t xml:space="preserve"> </w:t>
      </w:r>
      <w:r w:rsidR="008E76CE" w:rsidRPr="00183640">
        <w:rPr>
          <w:sz w:val="24"/>
          <w:szCs w:val="24"/>
        </w:rPr>
        <w:t xml:space="preserve">15.00-16.00 – награждение в </w:t>
      </w:r>
      <w:r w:rsidR="00EC3576" w:rsidRPr="00183640">
        <w:rPr>
          <w:sz w:val="24"/>
          <w:szCs w:val="24"/>
        </w:rPr>
        <w:t>МБУ ДО «Центр «Поиск»</w:t>
      </w:r>
      <w:r w:rsidR="009C702C" w:rsidRPr="00183640">
        <w:rPr>
          <w:sz w:val="24"/>
          <w:szCs w:val="24"/>
        </w:rPr>
        <w:t>.</w:t>
      </w:r>
    </w:p>
    <w:p w:rsidR="00183640" w:rsidRPr="00183640" w:rsidRDefault="00183640" w:rsidP="000B0518">
      <w:pPr>
        <w:ind w:firstLine="709"/>
        <w:jc w:val="both"/>
        <w:rPr>
          <w:sz w:val="24"/>
          <w:szCs w:val="24"/>
        </w:rPr>
      </w:pPr>
    </w:p>
    <w:p w:rsidR="00662792" w:rsidRPr="00183640" w:rsidRDefault="00730622" w:rsidP="000B0518">
      <w:pPr>
        <w:pStyle w:val="af0"/>
        <w:spacing w:after="0"/>
        <w:ind w:firstLine="851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t>VIII</w:t>
      </w:r>
      <w:r w:rsidR="00662792" w:rsidRPr="00183640">
        <w:rPr>
          <w:noProof/>
          <w:sz w:val="24"/>
          <w:szCs w:val="24"/>
        </w:rPr>
        <w:t>.</w:t>
      </w:r>
      <w:r w:rsidR="009E2019" w:rsidRPr="00183640">
        <w:rPr>
          <w:noProof/>
          <w:sz w:val="24"/>
          <w:szCs w:val="24"/>
        </w:rPr>
        <w:t> </w:t>
      </w:r>
      <w:r w:rsidR="00822936" w:rsidRPr="00183640">
        <w:rPr>
          <w:sz w:val="24"/>
          <w:szCs w:val="24"/>
        </w:rPr>
        <w:t>Подведение итогов Конкурса</w:t>
      </w:r>
      <w:r w:rsidR="00E70F6A" w:rsidRPr="00183640">
        <w:rPr>
          <w:sz w:val="24"/>
          <w:szCs w:val="24"/>
        </w:rPr>
        <w:t xml:space="preserve">. </w:t>
      </w:r>
      <w:r w:rsidR="00662792" w:rsidRPr="00183640">
        <w:rPr>
          <w:sz w:val="24"/>
          <w:szCs w:val="24"/>
        </w:rPr>
        <w:t>Награждение победителей и призеров</w:t>
      </w:r>
      <w:r w:rsidR="0060765C">
        <w:rPr>
          <w:sz w:val="24"/>
          <w:szCs w:val="24"/>
        </w:rPr>
        <w:t>.</w:t>
      </w:r>
    </w:p>
    <w:p w:rsidR="00662792" w:rsidRPr="00183640" w:rsidRDefault="00D72B9F" w:rsidP="000B05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662792" w:rsidRPr="00183640">
        <w:rPr>
          <w:sz w:val="24"/>
          <w:szCs w:val="24"/>
        </w:rPr>
        <w:t>.</w:t>
      </w:r>
      <w:r w:rsidR="009E2019" w:rsidRPr="00183640">
        <w:rPr>
          <w:sz w:val="24"/>
          <w:szCs w:val="24"/>
        </w:rPr>
        <w:t> </w:t>
      </w:r>
      <w:r w:rsidR="00662792" w:rsidRPr="00183640">
        <w:rPr>
          <w:sz w:val="24"/>
          <w:szCs w:val="24"/>
        </w:rPr>
        <w:t xml:space="preserve">Итоги </w:t>
      </w:r>
      <w:r w:rsidR="00D9247A" w:rsidRPr="00183640">
        <w:rPr>
          <w:sz w:val="24"/>
          <w:szCs w:val="24"/>
        </w:rPr>
        <w:t>муниципального</w:t>
      </w:r>
      <w:r w:rsidR="003B58CC" w:rsidRPr="00183640">
        <w:rPr>
          <w:sz w:val="24"/>
          <w:szCs w:val="24"/>
        </w:rPr>
        <w:t xml:space="preserve"> этапа </w:t>
      </w:r>
      <w:r w:rsidR="008C33D2" w:rsidRPr="00183640">
        <w:rPr>
          <w:sz w:val="24"/>
          <w:szCs w:val="24"/>
        </w:rPr>
        <w:t>К</w:t>
      </w:r>
      <w:r w:rsidR="00662792" w:rsidRPr="00183640">
        <w:rPr>
          <w:sz w:val="24"/>
          <w:szCs w:val="24"/>
        </w:rPr>
        <w:t>он</w:t>
      </w:r>
      <w:r w:rsidR="00461C57">
        <w:rPr>
          <w:sz w:val="24"/>
          <w:szCs w:val="24"/>
        </w:rPr>
        <w:t xml:space="preserve">курса </w:t>
      </w:r>
      <w:r w:rsidR="00662792" w:rsidRPr="00183640">
        <w:rPr>
          <w:sz w:val="24"/>
          <w:szCs w:val="24"/>
        </w:rPr>
        <w:t>под</w:t>
      </w:r>
      <w:r w:rsidR="008C33D2" w:rsidRPr="00183640">
        <w:rPr>
          <w:sz w:val="24"/>
          <w:szCs w:val="24"/>
        </w:rPr>
        <w:t>водит Оргкомитет, с функциями конкурсного жюри.</w:t>
      </w:r>
    </w:p>
    <w:p w:rsidR="00662792" w:rsidRPr="00183640" w:rsidRDefault="00D72B9F" w:rsidP="000B05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662792" w:rsidRPr="00183640">
        <w:rPr>
          <w:sz w:val="24"/>
          <w:szCs w:val="24"/>
        </w:rPr>
        <w:t>.</w:t>
      </w:r>
      <w:r w:rsidR="009E2019" w:rsidRPr="00183640">
        <w:rPr>
          <w:sz w:val="24"/>
          <w:szCs w:val="24"/>
        </w:rPr>
        <w:t> </w:t>
      </w:r>
      <w:r w:rsidR="00662792" w:rsidRPr="00183640">
        <w:rPr>
          <w:sz w:val="24"/>
          <w:szCs w:val="24"/>
        </w:rPr>
        <w:t xml:space="preserve">Все результаты заносятся в единую ведомость. </w:t>
      </w:r>
    </w:p>
    <w:p w:rsidR="00662792" w:rsidRPr="00183640" w:rsidRDefault="00D72B9F" w:rsidP="000D32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FD5CB9" w:rsidRPr="00183640">
        <w:rPr>
          <w:sz w:val="24"/>
          <w:szCs w:val="24"/>
        </w:rPr>
        <w:t>.</w:t>
      </w:r>
      <w:r w:rsidR="009E2019" w:rsidRPr="00183640">
        <w:rPr>
          <w:sz w:val="24"/>
          <w:szCs w:val="24"/>
        </w:rPr>
        <w:t> </w:t>
      </w:r>
      <w:r w:rsidR="00662792" w:rsidRPr="00183640">
        <w:rPr>
          <w:sz w:val="24"/>
          <w:szCs w:val="24"/>
        </w:rPr>
        <w:t xml:space="preserve">Результаты подведения итогов Конкурса оформляются </w:t>
      </w:r>
      <w:r w:rsidR="00AB4D39" w:rsidRPr="00183640">
        <w:rPr>
          <w:sz w:val="24"/>
          <w:szCs w:val="24"/>
        </w:rPr>
        <w:t xml:space="preserve">единым </w:t>
      </w:r>
      <w:r w:rsidR="00662792" w:rsidRPr="00183640">
        <w:rPr>
          <w:sz w:val="24"/>
          <w:szCs w:val="24"/>
        </w:rPr>
        <w:t>прото</w:t>
      </w:r>
      <w:r w:rsidR="003C1BF5" w:rsidRPr="00183640">
        <w:rPr>
          <w:sz w:val="24"/>
          <w:szCs w:val="24"/>
        </w:rPr>
        <w:t xml:space="preserve">колом </w:t>
      </w:r>
      <w:r w:rsidR="000D32FA" w:rsidRPr="00183640">
        <w:rPr>
          <w:sz w:val="24"/>
          <w:szCs w:val="24"/>
        </w:rPr>
        <w:t>и утверждается председателем Оргкомитета.</w:t>
      </w:r>
    </w:p>
    <w:p w:rsidR="006876F7" w:rsidRPr="00183640" w:rsidRDefault="000D32FA" w:rsidP="006876F7">
      <w:pPr>
        <w:tabs>
          <w:tab w:val="left" w:pos="1015"/>
        </w:tabs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3B58CC" w:rsidRPr="00183640">
        <w:rPr>
          <w:sz w:val="24"/>
          <w:szCs w:val="24"/>
        </w:rPr>
        <w:t>.</w:t>
      </w:r>
      <w:r w:rsidR="009E2019" w:rsidRPr="00183640">
        <w:rPr>
          <w:sz w:val="24"/>
          <w:szCs w:val="24"/>
        </w:rPr>
        <w:t> </w:t>
      </w:r>
      <w:r w:rsidR="003B58CC" w:rsidRPr="00183640">
        <w:rPr>
          <w:sz w:val="24"/>
          <w:szCs w:val="24"/>
        </w:rPr>
        <w:t xml:space="preserve"> </w:t>
      </w:r>
      <w:r w:rsidR="006876F7" w:rsidRPr="00183640">
        <w:rPr>
          <w:sz w:val="24"/>
          <w:szCs w:val="24"/>
        </w:rPr>
        <w:t>Победителям и призерам Конкурса вручают</w:t>
      </w:r>
      <w:r w:rsidR="00004EFC">
        <w:rPr>
          <w:sz w:val="24"/>
          <w:szCs w:val="24"/>
        </w:rPr>
        <w:t xml:space="preserve">ся дипломы Оргкомитета и </w:t>
      </w:r>
      <w:r w:rsidR="006876F7" w:rsidRPr="00183640">
        <w:rPr>
          <w:sz w:val="24"/>
          <w:szCs w:val="24"/>
        </w:rPr>
        <w:t>подарки, участникам направляются сертификаты в электронном виде.</w:t>
      </w:r>
    </w:p>
    <w:p w:rsidR="004403EF" w:rsidRPr="00183640" w:rsidRDefault="000D32FA" w:rsidP="00B230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3E32FA">
        <w:rPr>
          <w:sz w:val="24"/>
          <w:szCs w:val="24"/>
        </w:rPr>
        <w:t xml:space="preserve">. </w:t>
      </w:r>
      <w:r w:rsidR="006876F7" w:rsidRPr="00183640">
        <w:rPr>
          <w:sz w:val="24"/>
          <w:szCs w:val="24"/>
        </w:rPr>
        <w:t xml:space="preserve">Финансирование Конкурса осуществляется за счет средств </w:t>
      </w:r>
      <w:r w:rsidR="00B23040">
        <w:rPr>
          <w:sz w:val="24"/>
          <w:szCs w:val="24"/>
        </w:rPr>
        <w:br/>
      </w:r>
      <w:r w:rsidR="006876F7" w:rsidRPr="00183640">
        <w:rPr>
          <w:sz w:val="24"/>
          <w:szCs w:val="24"/>
        </w:rPr>
        <w:t>подпрограммы 2 «Повышение безопасности дорожного движения на территории ЗАТО Северск» муниципальной программы «Дорожная деятельнос</w:t>
      </w:r>
      <w:r w:rsidR="00B23040">
        <w:rPr>
          <w:sz w:val="24"/>
          <w:szCs w:val="24"/>
        </w:rPr>
        <w:t xml:space="preserve">ть и транспортное обслуживание </w:t>
      </w:r>
      <w:r w:rsidR="006876F7" w:rsidRPr="00183640">
        <w:rPr>
          <w:sz w:val="24"/>
          <w:szCs w:val="24"/>
        </w:rPr>
        <w:t>на территории ЗАТО Северск на 2021-2024 годы», утвержденной Постановлением Администрации ЗАТО Северск от 25.01.2021 №85.</w:t>
      </w:r>
    </w:p>
    <w:p w:rsidR="000C6C1E" w:rsidRPr="00183640" w:rsidRDefault="000D32FA" w:rsidP="006876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4403EF" w:rsidRPr="00183640">
        <w:rPr>
          <w:sz w:val="24"/>
          <w:szCs w:val="24"/>
        </w:rPr>
        <w:t>.</w:t>
      </w:r>
      <w:r w:rsidR="00F93529">
        <w:rPr>
          <w:sz w:val="24"/>
          <w:szCs w:val="24"/>
        </w:rPr>
        <w:t xml:space="preserve"> 6</w:t>
      </w:r>
      <w:r w:rsidR="00BC206B">
        <w:rPr>
          <w:sz w:val="24"/>
          <w:szCs w:val="24"/>
        </w:rPr>
        <w:t xml:space="preserve"> у</w:t>
      </w:r>
      <w:r w:rsidR="004403EF" w:rsidRPr="00183640">
        <w:rPr>
          <w:sz w:val="24"/>
          <w:szCs w:val="24"/>
        </w:rPr>
        <w:t>частников, набра</w:t>
      </w:r>
      <w:r w:rsidR="004C7F2A" w:rsidRPr="00183640">
        <w:rPr>
          <w:sz w:val="24"/>
          <w:szCs w:val="24"/>
        </w:rPr>
        <w:t>вших</w:t>
      </w:r>
      <w:r w:rsidR="004403EF" w:rsidRPr="00183640">
        <w:rPr>
          <w:sz w:val="24"/>
          <w:szCs w:val="24"/>
        </w:rPr>
        <w:t xml:space="preserve"> наибольшее количество баллов, </w:t>
      </w:r>
      <w:r w:rsidR="00BC206B">
        <w:rPr>
          <w:sz w:val="24"/>
          <w:szCs w:val="24"/>
        </w:rPr>
        <w:t xml:space="preserve">будут </w:t>
      </w:r>
      <w:r w:rsidR="00F93529">
        <w:rPr>
          <w:sz w:val="24"/>
          <w:szCs w:val="24"/>
        </w:rPr>
        <w:t>представля</w:t>
      </w:r>
      <w:r w:rsidR="00F93529" w:rsidRPr="00183640">
        <w:rPr>
          <w:sz w:val="24"/>
          <w:szCs w:val="24"/>
        </w:rPr>
        <w:t>т</w:t>
      </w:r>
      <w:r w:rsidR="00F93529">
        <w:rPr>
          <w:sz w:val="24"/>
          <w:szCs w:val="24"/>
        </w:rPr>
        <w:t>ь,</w:t>
      </w:r>
      <w:r w:rsidR="00B23040">
        <w:rPr>
          <w:sz w:val="24"/>
          <w:szCs w:val="24"/>
        </w:rPr>
        <w:t xml:space="preserve"> </w:t>
      </w:r>
      <w:r w:rsidR="004403EF" w:rsidRPr="00183640">
        <w:rPr>
          <w:sz w:val="24"/>
          <w:szCs w:val="24"/>
        </w:rPr>
        <w:t>ЗАТО</w:t>
      </w:r>
      <w:r w:rsidR="00D620AF">
        <w:rPr>
          <w:sz w:val="24"/>
          <w:szCs w:val="24"/>
        </w:rPr>
        <w:t xml:space="preserve"> Северск на областном конкурсе Ю</w:t>
      </w:r>
      <w:r w:rsidR="004403EF" w:rsidRPr="00183640">
        <w:rPr>
          <w:sz w:val="24"/>
          <w:szCs w:val="24"/>
        </w:rPr>
        <w:t xml:space="preserve">ных </w:t>
      </w:r>
      <w:r w:rsidR="00D620AF">
        <w:rPr>
          <w:sz w:val="24"/>
          <w:szCs w:val="24"/>
        </w:rPr>
        <w:t xml:space="preserve">регулировщиков им. </w:t>
      </w:r>
      <w:proofErr w:type="spellStart"/>
      <w:r w:rsidR="00D620AF">
        <w:rPr>
          <w:sz w:val="24"/>
          <w:szCs w:val="24"/>
        </w:rPr>
        <w:t>Н.П.Путинцева</w:t>
      </w:r>
      <w:proofErr w:type="spellEnd"/>
      <w:r w:rsidR="00D620AF">
        <w:rPr>
          <w:sz w:val="24"/>
          <w:szCs w:val="24"/>
        </w:rPr>
        <w:t xml:space="preserve"> среди отрядов юных инспекторов движения</w:t>
      </w:r>
      <w:r w:rsidR="006876F7" w:rsidRPr="00183640">
        <w:rPr>
          <w:sz w:val="24"/>
          <w:szCs w:val="24"/>
        </w:rPr>
        <w:t xml:space="preserve"> </w:t>
      </w:r>
      <w:r w:rsidR="00D620AF">
        <w:rPr>
          <w:sz w:val="24"/>
          <w:szCs w:val="24"/>
        </w:rPr>
        <w:t>в городе</w:t>
      </w:r>
      <w:r w:rsidR="00EC3576" w:rsidRPr="00183640">
        <w:rPr>
          <w:sz w:val="24"/>
          <w:szCs w:val="24"/>
        </w:rPr>
        <w:t xml:space="preserve"> Томске в </w:t>
      </w:r>
      <w:r w:rsidR="00EB4D5A">
        <w:rPr>
          <w:sz w:val="24"/>
          <w:szCs w:val="24"/>
        </w:rPr>
        <w:t>30 октября - 1 ноября</w:t>
      </w:r>
      <w:r w:rsidR="00EC3576" w:rsidRPr="00183640">
        <w:rPr>
          <w:sz w:val="24"/>
          <w:szCs w:val="24"/>
        </w:rPr>
        <w:t xml:space="preserve"> 202</w:t>
      </w:r>
      <w:r w:rsidR="00EB4D5A">
        <w:rPr>
          <w:sz w:val="24"/>
          <w:szCs w:val="24"/>
        </w:rPr>
        <w:t>4</w:t>
      </w:r>
      <w:r w:rsidR="004403EF" w:rsidRPr="00183640">
        <w:rPr>
          <w:sz w:val="24"/>
          <w:szCs w:val="24"/>
        </w:rPr>
        <w:t xml:space="preserve"> года.</w:t>
      </w:r>
    </w:p>
    <w:p w:rsidR="00A172CE" w:rsidRPr="00183640" w:rsidRDefault="00A172CE" w:rsidP="000B0518">
      <w:pPr>
        <w:ind w:firstLine="709"/>
        <w:jc w:val="both"/>
        <w:rPr>
          <w:sz w:val="24"/>
          <w:szCs w:val="24"/>
        </w:rPr>
      </w:pPr>
    </w:p>
    <w:p w:rsidR="00662792" w:rsidRPr="00183640" w:rsidRDefault="00662792" w:rsidP="000B0518">
      <w:pPr>
        <w:ind w:firstLine="709"/>
        <w:jc w:val="both"/>
        <w:rPr>
          <w:b/>
          <w:sz w:val="24"/>
          <w:szCs w:val="24"/>
        </w:rPr>
      </w:pPr>
    </w:p>
    <w:p w:rsidR="0025123D" w:rsidRDefault="0025123D" w:rsidP="00974796">
      <w:pPr>
        <w:rPr>
          <w:b/>
          <w:sz w:val="24"/>
          <w:szCs w:val="24"/>
        </w:rPr>
      </w:pPr>
    </w:p>
    <w:p w:rsidR="00974796" w:rsidRDefault="00974796" w:rsidP="00974796">
      <w:pPr>
        <w:rPr>
          <w:sz w:val="24"/>
          <w:szCs w:val="24"/>
        </w:rPr>
      </w:pPr>
    </w:p>
    <w:p w:rsidR="00BC2DDD" w:rsidRPr="00183640" w:rsidRDefault="00BC2DDD" w:rsidP="00D1642D">
      <w:pPr>
        <w:ind w:firstLine="709"/>
        <w:jc w:val="right"/>
        <w:rPr>
          <w:sz w:val="24"/>
          <w:szCs w:val="24"/>
        </w:rPr>
      </w:pPr>
    </w:p>
    <w:p w:rsidR="00EC3576" w:rsidRDefault="00EC3576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EB26FF" w:rsidRDefault="00EB26FF" w:rsidP="000B0518">
      <w:pPr>
        <w:rPr>
          <w:sz w:val="24"/>
          <w:szCs w:val="24"/>
        </w:rPr>
      </w:pPr>
    </w:p>
    <w:p w:rsidR="0017514B" w:rsidRDefault="0017514B" w:rsidP="000B0518">
      <w:pPr>
        <w:rPr>
          <w:sz w:val="24"/>
          <w:szCs w:val="24"/>
        </w:rPr>
      </w:pPr>
    </w:p>
    <w:p w:rsidR="0017514B" w:rsidRDefault="0017514B" w:rsidP="000B0518">
      <w:pPr>
        <w:rPr>
          <w:sz w:val="24"/>
          <w:szCs w:val="24"/>
        </w:rPr>
      </w:pPr>
    </w:p>
    <w:p w:rsidR="0017514B" w:rsidRDefault="0017514B" w:rsidP="000B0518">
      <w:pPr>
        <w:rPr>
          <w:sz w:val="24"/>
          <w:szCs w:val="24"/>
        </w:rPr>
      </w:pPr>
    </w:p>
    <w:p w:rsidR="0017514B" w:rsidRDefault="0017514B" w:rsidP="000B0518">
      <w:pPr>
        <w:rPr>
          <w:sz w:val="24"/>
          <w:szCs w:val="24"/>
        </w:rPr>
      </w:pPr>
    </w:p>
    <w:p w:rsidR="0017514B" w:rsidRDefault="0017514B" w:rsidP="000B0518">
      <w:pPr>
        <w:rPr>
          <w:sz w:val="24"/>
          <w:szCs w:val="24"/>
        </w:rPr>
      </w:pPr>
    </w:p>
    <w:p w:rsidR="0017514B" w:rsidRDefault="0017514B" w:rsidP="000B0518">
      <w:pPr>
        <w:rPr>
          <w:sz w:val="24"/>
          <w:szCs w:val="24"/>
        </w:rPr>
      </w:pPr>
    </w:p>
    <w:p w:rsidR="0017514B" w:rsidRDefault="0017514B" w:rsidP="000B0518">
      <w:pPr>
        <w:rPr>
          <w:sz w:val="24"/>
          <w:szCs w:val="24"/>
        </w:rPr>
      </w:pPr>
    </w:p>
    <w:p w:rsidR="0017514B" w:rsidRDefault="0017514B" w:rsidP="000B0518">
      <w:pPr>
        <w:rPr>
          <w:sz w:val="24"/>
          <w:szCs w:val="24"/>
        </w:rPr>
      </w:pPr>
    </w:p>
    <w:p w:rsidR="0017514B" w:rsidRDefault="0017514B" w:rsidP="000B0518">
      <w:pPr>
        <w:rPr>
          <w:sz w:val="24"/>
          <w:szCs w:val="24"/>
        </w:rPr>
      </w:pPr>
    </w:p>
    <w:p w:rsidR="00EB26FF" w:rsidRPr="00D1642D" w:rsidRDefault="00EB26FF" w:rsidP="000B0518">
      <w:pPr>
        <w:rPr>
          <w:sz w:val="24"/>
          <w:szCs w:val="24"/>
        </w:rPr>
      </w:pPr>
    </w:p>
    <w:p w:rsidR="00662792" w:rsidRPr="00183640" w:rsidRDefault="00F56ADE" w:rsidP="000B0518">
      <w:pPr>
        <w:ind w:right="-1" w:firstLine="709"/>
        <w:jc w:val="right"/>
        <w:rPr>
          <w:sz w:val="24"/>
          <w:szCs w:val="24"/>
        </w:rPr>
      </w:pPr>
      <w:r w:rsidRPr="00183640">
        <w:rPr>
          <w:sz w:val="24"/>
          <w:szCs w:val="24"/>
        </w:rPr>
        <w:lastRenderedPageBreak/>
        <w:t>Приложение 1</w:t>
      </w:r>
      <w:r w:rsidR="00730622" w:rsidRPr="00485C4C">
        <w:rPr>
          <w:sz w:val="24"/>
          <w:szCs w:val="24"/>
        </w:rPr>
        <w:t xml:space="preserve"> </w:t>
      </w:r>
      <w:r w:rsidR="00183640" w:rsidRPr="00183640">
        <w:rPr>
          <w:sz w:val="24"/>
          <w:szCs w:val="24"/>
        </w:rPr>
        <w:t>к положению</w:t>
      </w:r>
    </w:p>
    <w:p w:rsidR="003813D6" w:rsidRPr="00183640" w:rsidRDefault="003813D6" w:rsidP="00D1642D">
      <w:pPr>
        <w:ind w:firstLine="709"/>
        <w:jc w:val="right"/>
        <w:rPr>
          <w:sz w:val="24"/>
          <w:szCs w:val="24"/>
        </w:rPr>
      </w:pPr>
    </w:p>
    <w:p w:rsidR="00662792" w:rsidRPr="00183640" w:rsidRDefault="00C811A8" w:rsidP="00D1642D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F56ADE" w:rsidRPr="00183640" w:rsidRDefault="00662792" w:rsidP="00D1642D">
      <w:pPr>
        <w:ind w:firstLine="709"/>
        <w:jc w:val="center"/>
        <w:rPr>
          <w:sz w:val="24"/>
          <w:szCs w:val="24"/>
        </w:rPr>
      </w:pPr>
      <w:r w:rsidRPr="00183640">
        <w:rPr>
          <w:sz w:val="24"/>
          <w:szCs w:val="24"/>
        </w:rPr>
        <w:t xml:space="preserve">на участие в </w:t>
      </w:r>
      <w:r w:rsidR="00D9247A" w:rsidRPr="00183640">
        <w:rPr>
          <w:sz w:val="24"/>
          <w:szCs w:val="24"/>
        </w:rPr>
        <w:t>муниципальном</w:t>
      </w:r>
      <w:r w:rsidR="00822936" w:rsidRPr="00183640">
        <w:rPr>
          <w:sz w:val="24"/>
          <w:szCs w:val="24"/>
        </w:rPr>
        <w:t xml:space="preserve"> этапе областного</w:t>
      </w:r>
      <w:r w:rsidRPr="00183640">
        <w:rPr>
          <w:sz w:val="24"/>
          <w:szCs w:val="24"/>
        </w:rPr>
        <w:t xml:space="preserve"> конкурса </w:t>
      </w:r>
    </w:p>
    <w:p w:rsidR="00662792" w:rsidRPr="00183640" w:rsidRDefault="00662792" w:rsidP="00D1642D">
      <w:pPr>
        <w:ind w:firstLine="709"/>
        <w:jc w:val="center"/>
        <w:rPr>
          <w:sz w:val="24"/>
          <w:szCs w:val="24"/>
        </w:rPr>
      </w:pPr>
      <w:r w:rsidRPr="00183640">
        <w:rPr>
          <w:sz w:val="24"/>
          <w:szCs w:val="24"/>
        </w:rPr>
        <w:t xml:space="preserve">юных инспекторов </w:t>
      </w:r>
      <w:r w:rsidR="002731FC" w:rsidRPr="00183640">
        <w:rPr>
          <w:sz w:val="24"/>
          <w:szCs w:val="24"/>
        </w:rPr>
        <w:t>движения «</w:t>
      </w:r>
      <w:r w:rsidR="00822936" w:rsidRPr="00183640">
        <w:rPr>
          <w:sz w:val="24"/>
          <w:szCs w:val="24"/>
        </w:rPr>
        <w:t>Юный регулировщик</w:t>
      </w:r>
      <w:r w:rsidRPr="00183640">
        <w:rPr>
          <w:sz w:val="24"/>
          <w:szCs w:val="24"/>
        </w:rPr>
        <w:t>»</w:t>
      </w:r>
    </w:p>
    <w:p w:rsidR="00662792" w:rsidRPr="00183640" w:rsidRDefault="00662792" w:rsidP="00D1642D">
      <w:pPr>
        <w:ind w:firstLine="709"/>
        <w:jc w:val="center"/>
        <w:rPr>
          <w:sz w:val="24"/>
          <w:szCs w:val="24"/>
        </w:rPr>
      </w:pPr>
    </w:p>
    <w:p w:rsidR="00662792" w:rsidRPr="00183640" w:rsidRDefault="00662792" w:rsidP="00F56ADE">
      <w:pPr>
        <w:jc w:val="both"/>
        <w:rPr>
          <w:sz w:val="24"/>
          <w:szCs w:val="24"/>
        </w:rPr>
      </w:pPr>
      <w:r w:rsidRPr="00183640">
        <w:rPr>
          <w:sz w:val="24"/>
          <w:szCs w:val="24"/>
        </w:rPr>
        <w:t>Образовательное учреждение___________________________________________________</w:t>
      </w:r>
    </w:p>
    <w:p w:rsidR="00662792" w:rsidRPr="00183640" w:rsidRDefault="00662792" w:rsidP="00D1642D">
      <w:pPr>
        <w:ind w:firstLine="709"/>
        <w:jc w:val="both"/>
        <w:rPr>
          <w:sz w:val="24"/>
          <w:szCs w:val="24"/>
        </w:rPr>
      </w:pPr>
    </w:p>
    <w:tbl>
      <w:tblPr>
        <w:tblW w:w="9928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5104"/>
        <w:gridCol w:w="2551"/>
        <w:gridCol w:w="1843"/>
      </w:tblGrid>
      <w:tr w:rsidR="00986486" w:rsidRPr="00183640" w:rsidTr="000B0518">
        <w:trPr>
          <w:trHeight w:val="48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86" w:rsidRPr="00183640" w:rsidRDefault="00F56ADE" w:rsidP="00F56ADE">
            <w:pPr>
              <w:jc w:val="center"/>
              <w:rPr>
                <w:sz w:val="24"/>
                <w:szCs w:val="24"/>
                <w:lang w:eastAsia="en-US"/>
              </w:rPr>
            </w:pPr>
            <w:r w:rsidRPr="00183640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86" w:rsidRPr="00183640" w:rsidRDefault="00986486" w:rsidP="00F56ADE">
            <w:pPr>
              <w:jc w:val="center"/>
              <w:rPr>
                <w:sz w:val="24"/>
                <w:szCs w:val="24"/>
                <w:lang w:eastAsia="en-US"/>
              </w:rPr>
            </w:pPr>
            <w:r w:rsidRPr="00183640">
              <w:rPr>
                <w:sz w:val="24"/>
                <w:szCs w:val="24"/>
                <w:lang w:eastAsia="en-US"/>
              </w:rPr>
              <w:t>ФИО участника (полностью)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86" w:rsidRPr="00183640" w:rsidRDefault="00986486" w:rsidP="00F56ADE">
            <w:pPr>
              <w:jc w:val="center"/>
              <w:rPr>
                <w:sz w:val="24"/>
                <w:szCs w:val="24"/>
                <w:lang w:eastAsia="en-US"/>
              </w:rPr>
            </w:pPr>
            <w:r w:rsidRPr="00183640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86" w:rsidRPr="00183640" w:rsidRDefault="00986486" w:rsidP="00F56ADE">
            <w:pPr>
              <w:jc w:val="center"/>
              <w:rPr>
                <w:sz w:val="24"/>
                <w:szCs w:val="24"/>
                <w:lang w:eastAsia="en-US"/>
              </w:rPr>
            </w:pPr>
            <w:r w:rsidRPr="00183640">
              <w:rPr>
                <w:sz w:val="24"/>
                <w:szCs w:val="24"/>
                <w:lang w:eastAsia="en-US"/>
              </w:rPr>
              <w:t>Класс</w:t>
            </w:r>
          </w:p>
        </w:tc>
      </w:tr>
      <w:tr w:rsidR="00986486" w:rsidRPr="00183640" w:rsidTr="000B0518">
        <w:trPr>
          <w:trHeight w:val="66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86" w:rsidRPr="00183640" w:rsidRDefault="00986486" w:rsidP="00F56ADE">
            <w:pPr>
              <w:rPr>
                <w:b/>
                <w:sz w:val="24"/>
                <w:szCs w:val="24"/>
                <w:lang w:eastAsia="en-US"/>
              </w:rPr>
            </w:pPr>
            <w:r w:rsidRPr="001836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86" w:rsidRPr="00183640" w:rsidRDefault="00986486" w:rsidP="00D1642D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86" w:rsidRPr="00183640" w:rsidRDefault="00986486" w:rsidP="00D1642D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86" w:rsidRPr="00183640" w:rsidRDefault="00986486" w:rsidP="00D1642D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86486" w:rsidRPr="00183640" w:rsidTr="000B0518">
        <w:trPr>
          <w:trHeight w:val="6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86" w:rsidRPr="00183640" w:rsidRDefault="00986486" w:rsidP="00F56ADE">
            <w:pPr>
              <w:rPr>
                <w:b/>
                <w:sz w:val="24"/>
                <w:szCs w:val="24"/>
                <w:lang w:eastAsia="en-US"/>
              </w:rPr>
            </w:pPr>
            <w:r w:rsidRPr="0018364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86" w:rsidRPr="00183640" w:rsidRDefault="00986486" w:rsidP="00D1642D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86" w:rsidRPr="00183640" w:rsidRDefault="00986486" w:rsidP="00D1642D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86" w:rsidRPr="00183640" w:rsidRDefault="00986486" w:rsidP="00D1642D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86486" w:rsidRPr="00183640" w:rsidTr="000B0518">
        <w:trPr>
          <w:trHeight w:val="6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86" w:rsidRPr="00183640" w:rsidRDefault="00986486" w:rsidP="00F56ADE">
            <w:pPr>
              <w:rPr>
                <w:sz w:val="24"/>
                <w:szCs w:val="24"/>
                <w:lang w:eastAsia="en-US"/>
              </w:rPr>
            </w:pPr>
            <w:r w:rsidRPr="0018364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86" w:rsidRPr="00183640" w:rsidRDefault="00986486" w:rsidP="00D1642D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86" w:rsidRPr="00183640" w:rsidRDefault="00986486" w:rsidP="00D1642D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86" w:rsidRPr="00183640" w:rsidRDefault="00986486" w:rsidP="00D1642D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62792" w:rsidRPr="00183640" w:rsidTr="000B0518">
        <w:trPr>
          <w:trHeight w:val="833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92" w:rsidRPr="00183640" w:rsidRDefault="00662792" w:rsidP="00C811A8">
            <w:pPr>
              <w:jc w:val="both"/>
              <w:rPr>
                <w:sz w:val="24"/>
                <w:szCs w:val="24"/>
                <w:lang w:eastAsia="en-US"/>
              </w:rPr>
            </w:pPr>
            <w:r w:rsidRPr="00183640">
              <w:rPr>
                <w:sz w:val="24"/>
                <w:szCs w:val="24"/>
              </w:rPr>
              <w:t xml:space="preserve">Ф.И.О. руководителя команды, должность, контактный телефон, </w:t>
            </w:r>
            <w:r w:rsidRPr="00183640">
              <w:rPr>
                <w:sz w:val="24"/>
                <w:szCs w:val="24"/>
                <w:lang w:val="en-US"/>
              </w:rPr>
              <w:t>e</w:t>
            </w:r>
            <w:r w:rsidRPr="00183640">
              <w:rPr>
                <w:sz w:val="24"/>
                <w:szCs w:val="24"/>
              </w:rPr>
              <w:t>-</w:t>
            </w:r>
            <w:r w:rsidRPr="00183640">
              <w:rPr>
                <w:sz w:val="24"/>
                <w:szCs w:val="24"/>
                <w:lang w:val="en-US"/>
              </w:rPr>
              <w:t>mail</w:t>
            </w:r>
            <w:r w:rsidR="00F95904" w:rsidRPr="00183640">
              <w:rPr>
                <w:sz w:val="24"/>
                <w:szCs w:val="24"/>
              </w:rPr>
              <w:t xml:space="preserve"> (всех руководителей)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92" w:rsidRPr="00183640" w:rsidRDefault="00662792" w:rsidP="00D1642D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62792" w:rsidRPr="00183640" w:rsidTr="000B0518">
        <w:trPr>
          <w:trHeight w:val="844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E" w:rsidRPr="00183640" w:rsidRDefault="00662792" w:rsidP="00C811A8">
            <w:pPr>
              <w:jc w:val="both"/>
              <w:rPr>
                <w:sz w:val="24"/>
                <w:szCs w:val="24"/>
              </w:rPr>
            </w:pPr>
            <w:r w:rsidRPr="00183640">
              <w:rPr>
                <w:sz w:val="24"/>
                <w:szCs w:val="24"/>
              </w:rPr>
              <w:t>Ф.И.О. сопровождающих лиц, контактный телефон</w:t>
            </w:r>
            <w:r w:rsidR="00D21AC9" w:rsidRPr="00183640">
              <w:rPr>
                <w:sz w:val="24"/>
                <w:szCs w:val="24"/>
              </w:rPr>
              <w:t xml:space="preserve"> </w:t>
            </w:r>
          </w:p>
          <w:p w:rsidR="00662792" w:rsidRPr="00183640" w:rsidRDefault="00D21AC9" w:rsidP="00C811A8">
            <w:pPr>
              <w:jc w:val="both"/>
              <w:rPr>
                <w:sz w:val="24"/>
                <w:szCs w:val="24"/>
                <w:lang w:eastAsia="en-US"/>
              </w:rPr>
            </w:pPr>
            <w:r w:rsidRPr="00183640">
              <w:rPr>
                <w:sz w:val="24"/>
                <w:szCs w:val="24"/>
              </w:rPr>
              <w:t>(если есть)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92" w:rsidRPr="00183640" w:rsidRDefault="00662792" w:rsidP="00D1642D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62792" w:rsidRPr="00183640" w:rsidRDefault="00662792" w:rsidP="00D1642D">
      <w:pPr>
        <w:ind w:firstLine="709"/>
        <w:jc w:val="center"/>
        <w:rPr>
          <w:b/>
          <w:sz w:val="24"/>
          <w:szCs w:val="24"/>
        </w:rPr>
      </w:pPr>
    </w:p>
    <w:p w:rsidR="00662792" w:rsidRPr="00183640" w:rsidRDefault="00662792" w:rsidP="00D1642D">
      <w:pPr>
        <w:ind w:firstLine="709"/>
        <w:jc w:val="both"/>
        <w:rPr>
          <w:sz w:val="24"/>
          <w:szCs w:val="24"/>
        </w:rPr>
      </w:pPr>
    </w:p>
    <w:p w:rsidR="00662792" w:rsidRPr="00183640" w:rsidRDefault="00822936" w:rsidP="00F56ADE">
      <w:pPr>
        <w:jc w:val="both"/>
        <w:rPr>
          <w:sz w:val="24"/>
          <w:szCs w:val="24"/>
        </w:rPr>
      </w:pPr>
      <w:r w:rsidRPr="00183640">
        <w:rPr>
          <w:sz w:val="24"/>
          <w:szCs w:val="24"/>
        </w:rPr>
        <w:t>Руководитель ОО</w:t>
      </w:r>
      <w:r w:rsidR="00662792" w:rsidRPr="00183640">
        <w:rPr>
          <w:sz w:val="24"/>
          <w:szCs w:val="24"/>
        </w:rPr>
        <w:t xml:space="preserve"> _________________________________ (подпись)____________________</w:t>
      </w:r>
    </w:p>
    <w:p w:rsidR="00662792" w:rsidRPr="00183640" w:rsidRDefault="00662792" w:rsidP="00D1642D">
      <w:pPr>
        <w:ind w:firstLine="709"/>
        <w:rPr>
          <w:sz w:val="24"/>
          <w:szCs w:val="24"/>
        </w:rPr>
      </w:pPr>
    </w:p>
    <w:p w:rsidR="003813D6" w:rsidRPr="00183640" w:rsidRDefault="003813D6" w:rsidP="00D1642D">
      <w:pPr>
        <w:ind w:firstLine="709"/>
        <w:rPr>
          <w:sz w:val="24"/>
          <w:szCs w:val="24"/>
        </w:rPr>
      </w:pPr>
    </w:p>
    <w:p w:rsidR="003813D6" w:rsidRPr="00183640" w:rsidRDefault="003813D6" w:rsidP="00D1642D">
      <w:pPr>
        <w:ind w:firstLine="709"/>
        <w:rPr>
          <w:sz w:val="24"/>
          <w:szCs w:val="24"/>
        </w:rPr>
      </w:pPr>
      <w:r w:rsidRPr="00183640">
        <w:rPr>
          <w:sz w:val="24"/>
          <w:szCs w:val="24"/>
        </w:rPr>
        <w:t>М.П.</w:t>
      </w:r>
    </w:p>
    <w:p w:rsidR="00A80226" w:rsidRPr="00183640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Pr="00183640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Pr="00183640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Pr="00183640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Pr="00183640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Pr="00183640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Pr="00183640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Pr="00183640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Pr="00183640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Pr="00183640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Pr="00183640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Pr="00183640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Pr="00183640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Pr="00183640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Pr="00183640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Pr="00183640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Pr="00183640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Pr="00183640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Default="00A80226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183640" w:rsidRDefault="00183640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183640" w:rsidRPr="00183640" w:rsidRDefault="00183640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A80226" w:rsidRPr="00183640" w:rsidRDefault="00A80226" w:rsidP="00183640">
      <w:pPr>
        <w:pStyle w:val="12"/>
        <w:shd w:val="clear" w:color="auto" w:fill="auto"/>
        <w:spacing w:before="0" w:after="0" w:line="240" w:lineRule="auto"/>
        <w:ind w:firstLine="0"/>
        <w:rPr>
          <w:rStyle w:val="110"/>
          <w:rFonts w:eastAsia="Calibri"/>
          <w:sz w:val="24"/>
          <w:szCs w:val="24"/>
        </w:rPr>
      </w:pPr>
    </w:p>
    <w:p w:rsidR="00662792" w:rsidRPr="00183640" w:rsidRDefault="00662792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  <w:r w:rsidRPr="00183640">
        <w:rPr>
          <w:rStyle w:val="110"/>
          <w:rFonts w:eastAsia="Calibri"/>
          <w:sz w:val="24"/>
          <w:szCs w:val="24"/>
        </w:rPr>
        <w:lastRenderedPageBreak/>
        <w:t xml:space="preserve">Приложение </w:t>
      </w:r>
      <w:r w:rsidR="00A80226" w:rsidRPr="00183640">
        <w:rPr>
          <w:rStyle w:val="110"/>
          <w:rFonts w:eastAsia="Calibri"/>
          <w:sz w:val="24"/>
          <w:szCs w:val="24"/>
        </w:rPr>
        <w:t>2</w:t>
      </w:r>
      <w:r w:rsidR="00183640" w:rsidRPr="00183640">
        <w:rPr>
          <w:rStyle w:val="110"/>
          <w:rFonts w:eastAsia="Calibri"/>
          <w:sz w:val="24"/>
          <w:szCs w:val="24"/>
        </w:rPr>
        <w:t xml:space="preserve"> к положению</w:t>
      </w:r>
    </w:p>
    <w:p w:rsidR="00662792" w:rsidRPr="00183640" w:rsidRDefault="00662792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662792" w:rsidRPr="00183640" w:rsidRDefault="00662792" w:rsidP="00D1642D">
      <w:pPr>
        <w:pStyle w:val="12"/>
        <w:shd w:val="clear" w:color="auto" w:fill="auto"/>
        <w:spacing w:before="0" w:after="0" w:line="240" w:lineRule="auto"/>
        <w:ind w:firstLine="709"/>
        <w:jc w:val="center"/>
        <w:rPr>
          <w:rStyle w:val="110"/>
          <w:rFonts w:eastAsia="Calibri"/>
          <w:sz w:val="24"/>
          <w:szCs w:val="24"/>
        </w:rPr>
      </w:pPr>
      <w:r w:rsidRPr="00183640">
        <w:rPr>
          <w:rStyle w:val="110"/>
          <w:rFonts w:eastAsia="Calibri"/>
          <w:sz w:val="24"/>
          <w:szCs w:val="24"/>
        </w:rPr>
        <w:t xml:space="preserve">Согласие на обработку персональных данных </w:t>
      </w:r>
    </w:p>
    <w:p w:rsidR="00662792" w:rsidRPr="00183640" w:rsidRDefault="00662792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</w:p>
    <w:p w:rsidR="00662792" w:rsidRPr="00183640" w:rsidRDefault="00483D88" w:rsidP="00D1642D">
      <w:pPr>
        <w:pStyle w:val="12"/>
        <w:shd w:val="clear" w:color="auto" w:fill="auto"/>
        <w:spacing w:before="0" w:after="0" w:line="240" w:lineRule="auto"/>
        <w:ind w:firstLine="709"/>
        <w:jc w:val="right"/>
        <w:rPr>
          <w:rStyle w:val="110"/>
          <w:rFonts w:eastAsia="Calibri"/>
          <w:sz w:val="24"/>
          <w:szCs w:val="24"/>
        </w:rPr>
      </w:pPr>
      <w:r w:rsidRPr="00183640">
        <w:rPr>
          <w:rStyle w:val="110"/>
          <w:rFonts w:eastAsia="Calibri"/>
          <w:sz w:val="24"/>
          <w:szCs w:val="24"/>
        </w:rPr>
        <w:t xml:space="preserve">В Оргкомитет </w:t>
      </w:r>
      <w:r w:rsidR="00662792" w:rsidRPr="00183640">
        <w:rPr>
          <w:rStyle w:val="110"/>
          <w:rFonts w:eastAsia="Calibri"/>
          <w:sz w:val="24"/>
          <w:szCs w:val="24"/>
        </w:rPr>
        <w:t>по проведению</w:t>
      </w:r>
    </w:p>
    <w:p w:rsidR="00662792" w:rsidRPr="00183640" w:rsidRDefault="00F56ADE" w:rsidP="00F56ADE">
      <w:pPr>
        <w:ind w:firstLine="709"/>
        <w:jc w:val="center"/>
        <w:rPr>
          <w:sz w:val="24"/>
          <w:szCs w:val="24"/>
        </w:rPr>
      </w:pPr>
      <w:r w:rsidRPr="00183640">
        <w:rPr>
          <w:sz w:val="24"/>
          <w:szCs w:val="24"/>
        </w:rPr>
        <w:t xml:space="preserve">                                                                              </w:t>
      </w:r>
      <w:r w:rsidR="00DB2632" w:rsidRPr="00183640">
        <w:rPr>
          <w:sz w:val="24"/>
          <w:szCs w:val="24"/>
        </w:rPr>
        <w:t>муниципального</w:t>
      </w:r>
      <w:r w:rsidR="00662792" w:rsidRPr="00183640">
        <w:rPr>
          <w:sz w:val="24"/>
          <w:szCs w:val="24"/>
        </w:rPr>
        <w:t xml:space="preserve"> этапа </w:t>
      </w:r>
    </w:p>
    <w:p w:rsidR="00662792" w:rsidRPr="00183640" w:rsidRDefault="00F56ADE" w:rsidP="00F56ADE">
      <w:pPr>
        <w:ind w:firstLine="709"/>
        <w:rPr>
          <w:sz w:val="24"/>
          <w:szCs w:val="24"/>
        </w:rPr>
      </w:pPr>
      <w:r w:rsidRPr="00183640">
        <w:rPr>
          <w:sz w:val="24"/>
          <w:szCs w:val="24"/>
        </w:rPr>
        <w:t xml:space="preserve">                                                                                            </w:t>
      </w:r>
      <w:r w:rsidR="00986486" w:rsidRPr="00183640">
        <w:rPr>
          <w:sz w:val="24"/>
          <w:szCs w:val="24"/>
        </w:rPr>
        <w:t>областного</w:t>
      </w:r>
      <w:r w:rsidR="00662792" w:rsidRPr="00183640">
        <w:rPr>
          <w:sz w:val="24"/>
          <w:szCs w:val="24"/>
        </w:rPr>
        <w:t xml:space="preserve"> конкурса </w:t>
      </w:r>
    </w:p>
    <w:p w:rsidR="00662792" w:rsidRPr="00183640" w:rsidRDefault="00F56ADE" w:rsidP="00F56ADE">
      <w:pPr>
        <w:ind w:firstLine="709"/>
        <w:jc w:val="center"/>
        <w:rPr>
          <w:sz w:val="24"/>
          <w:szCs w:val="24"/>
        </w:rPr>
      </w:pPr>
      <w:r w:rsidRPr="00183640">
        <w:rPr>
          <w:sz w:val="24"/>
          <w:szCs w:val="24"/>
        </w:rPr>
        <w:t xml:space="preserve">                                                                                         </w:t>
      </w:r>
      <w:r w:rsidR="00662792" w:rsidRPr="00183640">
        <w:rPr>
          <w:sz w:val="24"/>
          <w:szCs w:val="24"/>
        </w:rPr>
        <w:t xml:space="preserve">юных инспекторов движения  </w:t>
      </w:r>
    </w:p>
    <w:p w:rsidR="00662792" w:rsidRPr="00183640" w:rsidRDefault="00F56ADE" w:rsidP="00F56ADE">
      <w:pPr>
        <w:ind w:firstLine="709"/>
        <w:jc w:val="center"/>
        <w:rPr>
          <w:sz w:val="24"/>
          <w:szCs w:val="24"/>
        </w:rPr>
      </w:pPr>
      <w:r w:rsidRPr="00183640">
        <w:rPr>
          <w:sz w:val="24"/>
          <w:szCs w:val="24"/>
        </w:rPr>
        <w:t xml:space="preserve">                                                                                </w:t>
      </w:r>
      <w:r w:rsidR="00986486" w:rsidRPr="00183640">
        <w:rPr>
          <w:sz w:val="24"/>
          <w:szCs w:val="24"/>
        </w:rPr>
        <w:t>«Юный регулировщик</w:t>
      </w:r>
      <w:r w:rsidR="00662792" w:rsidRPr="00183640">
        <w:rPr>
          <w:sz w:val="24"/>
          <w:szCs w:val="24"/>
        </w:rPr>
        <w:t>»</w:t>
      </w:r>
    </w:p>
    <w:p w:rsidR="00662792" w:rsidRPr="00183640" w:rsidRDefault="00662792" w:rsidP="00D1642D">
      <w:pPr>
        <w:pStyle w:val="12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56ADE" w:rsidRPr="00183640" w:rsidRDefault="00F56ADE" w:rsidP="00D1642D">
      <w:pPr>
        <w:pStyle w:val="12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62792" w:rsidRPr="00183640" w:rsidRDefault="00662792" w:rsidP="00F56ADE">
      <w:pPr>
        <w:pStyle w:val="121"/>
        <w:shd w:val="clear" w:color="auto" w:fill="auto"/>
        <w:tabs>
          <w:tab w:val="left" w:pos="9355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83640">
        <w:rPr>
          <w:rFonts w:ascii="Times New Roman" w:hAnsi="Times New Roman"/>
          <w:sz w:val="24"/>
          <w:szCs w:val="24"/>
        </w:rPr>
        <w:t xml:space="preserve">Я, </w:t>
      </w:r>
      <w:r w:rsidRPr="00183640">
        <w:rPr>
          <w:rFonts w:ascii="Times New Roman" w:hAnsi="Times New Roman"/>
          <w:sz w:val="24"/>
          <w:szCs w:val="24"/>
          <w:u w:val="single"/>
        </w:rPr>
        <w:tab/>
      </w:r>
      <w:r w:rsidRPr="00183640">
        <w:rPr>
          <w:rFonts w:ascii="Times New Roman" w:hAnsi="Times New Roman"/>
          <w:sz w:val="24"/>
          <w:szCs w:val="24"/>
        </w:rPr>
        <w:t>,</w:t>
      </w:r>
    </w:p>
    <w:p w:rsidR="00662792" w:rsidRPr="00183640" w:rsidRDefault="00662792" w:rsidP="00F56ADE">
      <w:pPr>
        <w:pStyle w:val="12"/>
        <w:shd w:val="clear" w:color="auto" w:fill="auto"/>
        <w:tabs>
          <w:tab w:val="left" w:leader="underscore" w:pos="934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83640">
        <w:rPr>
          <w:rStyle w:val="110"/>
          <w:rFonts w:eastAsia="Calibri"/>
          <w:sz w:val="24"/>
          <w:szCs w:val="24"/>
        </w:rPr>
        <w:t>зарегистрированный (</w:t>
      </w:r>
      <w:proofErr w:type="spellStart"/>
      <w:r w:rsidRPr="00183640">
        <w:rPr>
          <w:rStyle w:val="110"/>
          <w:rFonts w:eastAsia="Calibri"/>
          <w:sz w:val="24"/>
          <w:szCs w:val="24"/>
        </w:rPr>
        <w:t>ая</w:t>
      </w:r>
      <w:proofErr w:type="spellEnd"/>
      <w:r w:rsidRPr="00183640">
        <w:rPr>
          <w:rStyle w:val="110"/>
          <w:rFonts w:eastAsia="Calibri"/>
          <w:sz w:val="24"/>
          <w:szCs w:val="24"/>
        </w:rPr>
        <w:t>) по адресу:</w:t>
      </w:r>
      <w:r w:rsidRPr="00183640">
        <w:rPr>
          <w:rStyle w:val="110"/>
          <w:rFonts w:eastAsia="Calibri"/>
          <w:sz w:val="24"/>
          <w:szCs w:val="24"/>
        </w:rPr>
        <w:tab/>
      </w:r>
    </w:p>
    <w:p w:rsidR="005F3829" w:rsidRPr="00183640" w:rsidRDefault="00662792" w:rsidP="00F56ADE">
      <w:pPr>
        <w:pStyle w:val="12"/>
        <w:shd w:val="clear" w:color="auto" w:fill="auto"/>
        <w:tabs>
          <w:tab w:val="left" w:leader="underscore" w:pos="9340"/>
        </w:tabs>
        <w:spacing w:before="0" w:after="0" w:line="240" w:lineRule="auto"/>
        <w:ind w:firstLine="0"/>
        <w:rPr>
          <w:rStyle w:val="110"/>
          <w:rFonts w:eastAsia="Calibri"/>
          <w:sz w:val="24"/>
          <w:szCs w:val="24"/>
        </w:rPr>
      </w:pPr>
      <w:r w:rsidRPr="00183640">
        <w:rPr>
          <w:rStyle w:val="110"/>
          <w:rFonts w:eastAsia="Calibri"/>
          <w:sz w:val="24"/>
          <w:szCs w:val="24"/>
        </w:rPr>
        <w:tab/>
      </w:r>
    </w:p>
    <w:p w:rsidR="00662792" w:rsidRPr="00183640" w:rsidRDefault="00662792" w:rsidP="00F56ADE">
      <w:pPr>
        <w:pStyle w:val="12"/>
        <w:shd w:val="clear" w:color="auto" w:fill="auto"/>
        <w:tabs>
          <w:tab w:val="left" w:leader="underscore" w:pos="934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83640">
        <w:rPr>
          <w:rStyle w:val="110"/>
          <w:rFonts w:eastAsia="Calibri"/>
          <w:sz w:val="24"/>
          <w:szCs w:val="24"/>
        </w:rPr>
        <w:t>документ, удостоверяющий личность:</w:t>
      </w:r>
      <w:r w:rsidRPr="00183640">
        <w:rPr>
          <w:rStyle w:val="110"/>
          <w:rFonts w:eastAsia="Calibri"/>
          <w:sz w:val="24"/>
          <w:szCs w:val="24"/>
        </w:rPr>
        <w:tab/>
      </w:r>
    </w:p>
    <w:p w:rsidR="00662792" w:rsidRPr="00183640" w:rsidRDefault="00662792" w:rsidP="00F56ADE">
      <w:pPr>
        <w:tabs>
          <w:tab w:val="left" w:pos="9355"/>
        </w:tabs>
        <w:jc w:val="both"/>
        <w:rPr>
          <w:rStyle w:val="4"/>
          <w:rFonts w:eastAsia="Calibri"/>
          <w:i w:val="0"/>
          <w:iCs w:val="0"/>
          <w:sz w:val="24"/>
          <w:szCs w:val="24"/>
          <w:u w:val="single"/>
        </w:rPr>
      </w:pPr>
      <w:r w:rsidRPr="00183640">
        <w:rPr>
          <w:rStyle w:val="110"/>
          <w:rFonts w:eastAsia="Calibri"/>
          <w:sz w:val="24"/>
          <w:szCs w:val="24"/>
          <w:u w:val="single"/>
        </w:rPr>
        <w:tab/>
      </w:r>
      <w:r w:rsidRPr="00183640">
        <w:rPr>
          <w:rStyle w:val="4"/>
          <w:rFonts w:eastAsia="Calibri"/>
          <w:sz w:val="24"/>
          <w:szCs w:val="24"/>
          <w:u w:val="single"/>
        </w:rPr>
        <w:t xml:space="preserve"> </w:t>
      </w:r>
    </w:p>
    <w:p w:rsidR="00662792" w:rsidRPr="00183640" w:rsidRDefault="00662792" w:rsidP="00F56ADE">
      <w:pPr>
        <w:jc w:val="center"/>
        <w:rPr>
          <w:i/>
          <w:sz w:val="24"/>
          <w:szCs w:val="24"/>
        </w:rPr>
      </w:pPr>
      <w:r w:rsidRPr="00183640">
        <w:rPr>
          <w:rStyle w:val="4"/>
          <w:rFonts w:eastAsia="Calibri"/>
          <w:i w:val="0"/>
          <w:sz w:val="24"/>
          <w:szCs w:val="24"/>
        </w:rPr>
        <w:t>(сведения о дате выдачи указанного документа и выдавшем его органе).</w:t>
      </w:r>
    </w:p>
    <w:p w:rsidR="00662792" w:rsidRPr="00183640" w:rsidRDefault="00662792" w:rsidP="00F56ADE">
      <w:pPr>
        <w:pStyle w:val="12"/>
        <w:shd w:val="clear" w:color="auto" w:fill="auto"/>
        <w:tabs>
          <w:tab w:val="left" w:leader="underscore" w:pos="9340"/>
        </w:tabs>
        <w:spacing w:before="0" w:after="0" w:line="240" w:lineRule="auto"/>
        <w:ind w:firstLine="0"/>
        <w:rPr>
          <w:rStyle w:val="110"/>
          <w:rFonts w:eastAsia="Calibri"/>
          <w:sz w:val="24"/>
          <w:szCs w:val="24"/>
        </w:rPr>
      </w:pPr>
      <w:r w:rsidRPr="00183640">
        <w:rPr>
          <w:rStyle w:val="110"/>
          <w:rFonts w:eastAsia="Calibri"/>
          <w:sz w:val="24"/>
          <w:szCs w:val="24"/>
        </w:rPr>
        <w:t>в соответствии с требованиями ст. 9 Федеральн</w:t>
      </w:r>
      <w:r w:rsidR="00F56ADE" w:rsidRPr="00183640">
        <w:rPr>
          <w:rStyle w:val="110"/>
          <w:rFonts w:eastAsia="Calibri"/>
          <w:sz w:val="24"/>
          <w:szCs w:val="24"/>
        </w:rPr>
        <w:t>ого закона Российской Федерации</w:t>
      </w:r>
      <w:r w:rsidR="00F56ADE" w:rsidRPr="00183640">
        <w:rPr>
          <w:rStyle w:val="110"/>
          <w:rFonts w:eastAsia="Calibri"/>
          <w:sz w:val="24"/>
          <w:szCs w:val="24"/>
        </w:rPr>
        <w:br/>
      </w:r>
      <w:r w:rsidRPr="00183640">
        <w:rPr>
          <w:rStyle w:val="110"/>
          <w:rFonts w:eastAsia="Calibri"/>
          <w:sz w:val="24"/>
          <w:szCs w:val="24"/>
        </w:rPr>
        <w:t>от 27 июля 2006 г. № 152-ФЗ «О персональных данных», подтверждаю св</w:t>
      </w:r>
      <w:r w:rsidR="00F56ADE" w:rsidRPr="00183640">
        <w:rPr>
          <w:rStyle w:val="110"/>
          <w:rFonts w:eastAsia="Calibri"/>
          <w:sz w:val="24"/>
          <w:szCs w:val="24"/>
        </w:rPr>
        <w:t>ое согласие</w:t>
      </w:r>
      <w:r w:rsidR="00F56ADE" w:rsidRPr="00183640">
        <w:rPr>
          <w:rStyle w:val="110"/>
          <w:rFonts w:eastAsia="Calibri"/>
          <w:sz w:val="24"/>
          <w:szCs w:val="24"/>
        </w:rPr>
        <w:br/>
      </w:r>
      <w:r w:rsidRPr="00183640">
        <w:rPr>
          <w:rStyle w:val="110"/>
          <w:rFonts w:eastAsia="Calibri"/>
          <w:sz w:val="24"/>
          <w:szCs w:val="24"/>
        </w:rPr>
        <w:t xml:space="preserve">на обработку </w:t>
      </w:r>
      <w:r w:rsidR="00981CE5" w:rsidRPr="00183640">
        <w:rPr>
          <w:rStyle w:val="110"/>
          <w:rFonts w:eastAsia="Calibri"/>
          <w:sz w:val="24"/>
          <w:szCs w:val="24"/>
        </w:rPr>
        <w:t xml:space="preserve">Оргкомитетом </w:t>
      </w:r>
      <w:r w:rsidRPr="00183640">
        <w:rPr>
          <w:rStyle w:val="110"/>
          <w:rFonts w:eastAsia="Calibri"/>
          <w:sz w:val="24"/>
          <w:szCs w:val="24"/>
        </w:rPr>
        <w:t>моих персональны</w:t>
      </w:r>
      <w:r w:rsidR="00981CE5" w:rsidRPr="00183640">
        <w:rPr>
          <w:rStyle w:val="110"/>
          <w:rFonts w:eastAsia="Calibri"/>
          <w:sz w:val="24"/>
          <w:szCs w:val="24"/>
        </w:rPr>
        <w:t>х данных и данных моего ребёнка</w:t>
      </w:r>
      <w:r w:rsidR="00981CE5" w:rsidRPr="00183640">
        <w:rPr>
          <w:rStyle w:val="110"/>
          <w:rFonts w:eastAsia="Calibri"/>
          <w:sz w:val="24"/>
          <w:szCs w:val="24"/>
        </w:rPr>
        <w:br/>
      </w:r>
      <w:r w:rsidRPr="00183640">
        <w:rPr>
          <w:rStyle w:val="110"/>
          <w:rFonts w:eastAsia="Calibri"/>
          <w:sz w:val="24"/>
          <w:szCs w:val="24"/>
        </w:rPr>
        <w:t>в связи с участием</w:t>
      </w:r>
    </w:p>
    <w:p w:rsidR="00662792" w:rsidRPr="00183640" w:rsidRDefault="00483D88" w:rsidP="00F56ADE">
      <w:pPr>
        <w:pStyle w:val="12"/>
        <w:shd w:val="clear" w:color="auto" w:fill="auto"/>
        <w:tabs>
          <w:tab w:val="left" w:leader="underscore" w:pos="934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83640">
        <w:rPr>
          <w:rStyle w:val="110"/>
          <w:rFonts w:eastAsia="Calibri"/>
          <w:sz w:val="24"/>
          <w:szCs w:val="24"/>
        </w:rPr>
        <w:t>___________________________________________________</w:t>
      </w:r>
      <w:r w:rsidR="00F56ADE" w:rsidRPr="00183640">
        <w:rPr>
          <w:rStyle w:val="110"/>
          <w:rFonts w:eastAsia="Calibri"/>
          <w:sz w:val="24"/>
          <w:szCs w:val="24"/>
        </w:rPr>
        <w:t>_________________________</w:t>
      </w:r>
    </w:p>
    <w:p w:rsidR="00662792" w:rsidRPr="00183640" w:rsidRDefault="00F56ADE" w:rsidP="00D1642D">
      <w:pPr>
        <w:ind w:firstLine="709"/>
        <w:jc w:val="center"/>
        <w:rPr>
          <w:i/>
          <w:sz w:val="24"/>
          <w:szCs w:val="24"/>
        </w:rPr>
      </w:pPr>
      <w:r w:rsidRPr="00183640">
        <w:rPr>
          <w:rStyle w:val="4"/>
          <w:rFonts w:eastAsia="Calibri"/>
          <w:i w:val="0"/>
          <w:sz w:val="24"/>
          <w:szCs w:val="24"/>
        </w:rPr>
        <w:t>Ф.И.</w:t>
      </w:r>
      <w:r w:rsidR="00662792" w:rsidRPr="00183640">
        <w:rPr>
          <w:rStyle w:val="4"/>
          <w:rFonts w:eastAsia="Calibri"/>
          <w:i w:val="0"/>
          <w:sz w:val="24"/>
          <w:szCs w:val="24"/>
        </w:rPr>
        <w:t>О. ребёнка</w:t>
      </w:r>
    </w:p>
    <w:p w:rsidR="00662792" w:rsidRPr="00183640" w:rsidRDefault="00662792" w:rsidP="00F56ADE">
      <w:pPr>
        <w:jc w:val="both"/>
        <w:rPr>
          <w:sz w:val="24"/>
          <w:szCs w:val="24"/>
        </w:rPr>
      </w:pPr>
      <w:r w:rsidRPr="00183640">
        <w:rPr>
          <w:rStyle w:val="110"/>
          <w:rFonts w:eastAsia="Calibri"/>
          <w:sz w:val="24"/>
          <w:szCs w:val="24"/>
        </w:rPr>
        <w:t xml:space="preserve">в </w:t>
      </w:r>
      <w:r w:rsidR="00986486" w:rsidRPr="00183640">
        <w:rPr>
          <w:sz w:val="24"/>
          <w:szCs w:val="24"/>
        </w:rPr>
        <w:t>муниципальном этапе областного</w:t>
      </w:r>
      <w:r w:rsidRPr="00183640">
        <w:rPr>
          <w:sz w:val="24"/>
          <w:szCs w:val="24"/>
        </w:rPr>
        <w:t xml:space="preserve"> конкурса юных инспекторов </w:t>
      </w:r>
      <w:r w:rsidR="002731FC" w:rsidRPr="00183640">
        <w:rPr>
          <w:sz w:val="24"/>
          <w:szCs w:val="24"/>
        </w:rPr>
        <w:t>движения «</w:t>
      </w:r>
      <w:r w:rsidR="00986486" w:rsidRPr="00183640">
        <w:rPr>
          <w:sz w:val="24"/>
          <w:szCs w:val="24"/>
        </w:rPr>
        <w:t>Юный регулировщик</w:t>
      </w:r>
      <w:r w:rsidRPr="00183640">
        <w:rPr>
          <w:sz w:val="24"/>
          <w:szCs w:val="24"/>
        </w:rPr>
        <w:t>»</w:t>
      </w:r>
      <w:r w:rsidRPr="00183640">
        <w:rPr>
          <w:rStyle w:val="110"/>
          <w:rFonts w:eastAsia="Calibri"/>
          <w:sz w:val="24"/>
          <w:szCs w:val="24"/>
        </w:rPr>
        <w:t xml:space="preserve">, при условии, что их обработка осуществляется уполномоченным лицом, принявшим обязательства о сохранении конфиденциальности указных сведений. Предоставляю </w:t>
      </w:r>
      <w:r w:rsidR="00981CE5" w:rsidRPr="00183640">
        <w:rPr>
          <w:rStyle w:val="110"/>
          <w:rFonts w:eastAsia="Calibri"/>
          <w:sz w:val="24"/>
          <w:szCs w:val="24"/>
        </w:rPr>
        <w:t xml:space="preserve">Оргкомитету </w:t>
      </w:r>
      <w:r w:rsidRPr="00183640">
        <w:rPr>
          <w:rStyle w:val="110"/>
          <w:rFonts w:eastAsia="Calibri"/>
          <w:sz w:val="24"/>
          <w:szCs w:val="24"/>
        </w:rPr>
        <w:t>осуществлять действия (операции) с моими персональными данными и данными моего ребенка (фамилия, имя, отчество, дата и место рождения, место учёбы), (</w:t>
      </w:r>
      <w:r w:rsidR="00EC3576" w:rsidRPr="00183640">
        <w:rPr>
          <w:rStyle w:val="110"/>
          <w:rFonts w:eastAsia="Calibri"/>
          <w:sz w:val="24"/>
          <w:szCs w:val="24"/>
        </w:rPr>
        <w:t xml:space="preserve">для фото-видео </w:t>
      </w:r>
      <w:proofErr w:type="spellStart"/>
      <w:r w:rsidR="00EC3576" w:rsidRPr="00183640">
        <w:rPr>
          <w:rStyle w:val="110"/>
          <w:rFonts w:eastAsia="Calibri"/>
          <w:sz w:val="24"/>
          <w:szCs w:val="24"/>
        </w:rPr>
        <w:t>фиксации</w:t>
      </w:r>
      <w:r w:rsidRPr="00183640">
        <w:rPr>
          <w:rStyle w:val="110"/>
          <w:rFonts w:eastAsia="Calibri"/>
          <w:sz w:val="24"/>
          <w:szCs w:val="24"/>
        </w:rPr>
        <w:t>и</w:t>
      </w:r>
      <w:proofErr w:type="spellEnd"/>
      <w:r w:rsidRPr="00183640">
        <w:rPr>
          <w:rStyle w:val="110"/>
          <w:rFonts w:eastAsia="Calibri"/>
          <w:sz w:val="24"/>
          <w:szCs w:val="24"/>
        </w:rPr>
        <w:t xml:space="preserve"> размещение отчетов по мероприятию на информационных ресурсах),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662792" w:rsidRPr="00183640" w:rsidRDefault="00662792" w:rsidP="00D1642D">
      <w:pPr>
        <w:pStyle w:val="1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3640">
        <w:rPr>
          <w:rStyle w:val="110"/>
          <w:rFonts w:eastAsia="Calibri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</w:t>
      </w:r>
      <w:r w:rsidR="00F56ADE" w:rsidRPr="00183640">
        <w:rPr>
          <w:rStyle w:val="110"/>
          <w:rFonts w:eastAsia="Calibri"/>
          <w:sz w:val="24"/>
          <w:szCs w:val="24"/>
        </w:rPr>
        <w:t>торый может быть направлен мной</w:t>
      </w:r>
      <w:r w:rsidR="00F56ADE" w:rsidRPr="00183640">
        <w:rPr>
          <w:rStyle w:val="110"/>
          <w:rFonts w:eastAsia="Calibri"/>
          <w:sz w:val="24"/>
          <w:szCs w:val="24"/>
        </w:rPr>
        <w:br/>
      </w:r>
      <w:r w:rsidRPr="00183640">
        <w:rPr>
          <w:rStyle w:val="110"/>
          <w:rFonts w:eastAsia="Calibri"/>
          <w:sz w:val="24"/>
          <w:szCs w:val="24"/>
        </w:rPr>
        <w:t xml:space="preserve">в адрес </w:t>
      </w:r>
      <w:r w:rsidR="00981CE5" w:rsidRPr="00183640">
        <w:rPr>
          <w:rStyle w:val="110"/>
          <w:rFonts w:eastAsia="Calibri"/>
          <w:sz w:val="24"/>
          <w:szCs w:val="24"/>
        </w:rPr>
        <w:t xml:space="preserve">Оргкомитета </w:t>
      </w:r>
      <w:r w:rsidRPr="00183640">
        <w:rPr>
          <w:rStyle w:val="110"/>
          <w:rFonts w:eastAsia="Calibri"/>
          <w:sz w:val="24"/>
          <w:szCs w:val="24"/>
        </w:rPr>
        <w:t>по почте заказным письмом с уведомлением о вручении.</w:t>
      </w:r>
    </w:p>
    <w:p w:rsidR="00662792" w:rsidRPr="00183640" w:rsidRDefault="00662792" w:rsidP="00D1642D">
      <w:pPr>
        <w:pStyle w:val="1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3640">
        <w:rPr>
          <w:rStyle w:val="110"/>
          <w:rFonts w:eastAsia="Calibri"/>
          <w:sz w:val="24"/>
          <w:szCs w:val="24"/>
        </w:rPr>
        <w:t xml:space="preserve">В случае получения моего письменного заявления об отзыве настоящего согласия на обработку персональных данных, </w:t>
      </w:r>
      <w:r w:rsidR="00981CE5" w:rsidRPr="00183640">
        <w:rPr>
          <w:rStyle w:val="110"/>
          <w:rFonts w:eastAsia="Calibri"/>
          <w:sz w:val="24"/>
          <w:szCs w:val="24"/>
        </w:rPr>
        <w:t>Оргкомитет</w:t>
      </w:r>
      <w:r w:rsidRPr="00183640">
        <w:rPr>
          <w:rStyle w:val="110"/>
          <w:rFonts w:eastAsia="Calibri"/>
          <w:sz w:val="24"/>
          <w:szCs w:val="24"/>
        </w:rPr>
        <w:t xml:space="preserve"> обязан</w:t>
      </w:r>
      <w:r w:rsidR="00981CE5" w:rsidRPr="00183640">
        <w:rPr>
          <w:rStyle w:val="110"/>
          <w:rFonts w:eastAsia="Calibri"/>
          <w:sz w:val="24"/>
          <w:szCs w:val="24"/>
        </w:rPr>
        <w:t xml:space="preserve"> прекратить</w:t>
      </w:r>
      <w:r w:rsidR="00981CE5" w:rsidRPr="00183640">
        <w:rPr>
          <w:rStyle w:val="110"/>
          <w:rFonts w:eastAsia="Calibri"/>
          <w:sz w:val="24"/>
          <w:szCs w:val="24"/>
        </w:rPr>
        <w:br/>
      </w:r>
      <w:r w:rsidRPr="00183640">
        <w:rPr>
          <w:rStyle w:val="110"/>
          <w:rFonts w:eastAsia="Calibri"/>
          <w:sz w:val="24"/>
          <w:szCs w:val="24"/>
        </w:rPr>
        <w:t xml:space="preserve">их обработку </w:t>
      </w:r>
      <w:r w:rsidR="00F56ADE" w:rsidRPr="00183640">
        <w:rPr>
          <w:rStyle w:val="110"/>
          <w:rFonts w:eastAsia="Calibri"/>
          <w:sz w:val="24"/>
          <w:szCs w:val="24"/>
        </w:rPr>
        <w:t>и исключить персональные данные</w:t>
      </w:r>
      <w:r w:rsidR="00981CE5" w:rsidRPr="00183640">
        <w:rPr>
          <w:rStyle w:val="110"/>
          <w:rFonts w:eastAsia="Calibri"/>
          <w:sz w:val="24"/>
          <w:szCs w:val="24"/>
        </w:rPr>
        <w:t xml:space="preserve"> </w:t>
      </w:r>
      <w:r w:rsidRPr="00183640">
        <w:rPr>
          <w:rStyle w:val="110"/>
          <w:rFonts w:eastAsia="Calibri"/>
          <w:sz w:val="24"/>
          <w:szCs w:val="24"/>
        </w:rPr>
        <w:t>из базы данных, в том числе электронной, за исключением сведений о фамилии, имени, отчестве, дате рождения.</w:t>
      </w:r>
    </w:p>
    <w:p w:rsidR="00662792" w:rsidRPr="00183640" w:rsidRDefault="00662792" w:rsidP="00D1642D">
      <w:pPr>
        <w:pStyle w:val="12"/>
        <w:shd w:val="clear" w:color="auto" w:fill="auto"/>
        <w:tabs>
          <w:tab w:val="left" w:leader="underscore" w:pos="4111"/>
          <w:tab w:val="left" w:pos="5954"/>
        </w:tabs>
        <w:spacing w:before="0" w:after="0" w:line="240" w:lineRule="auto"/>
        <w:ind w:firstLine="709"/>
        <w:rPr>
          <w:rStyle w:val="110"/>
          <w:rFonts w:eastAsia="Calibri"/>
          <w:sz w:val="24"/>
          <w:szCs w:val="24"/>
        </w:rPr>
      </w:pPr>
    </w:p>
    <w:p w:rsidR="00662792" w:rsidRPr="00183640" w:rsidRDefault="00662792" w:rsidP="00F56ADE">
      <w:pPr>
        <w:pStyle w:val="12"/>
        <w:shd w:val="clear" w:color="auto" w:fill="auto"/>
        <w:tabs>
          <w:tab w:val="left" w:leader="underscore" w:pos="4111"/>
          <w:tab w:val="left" w:pos="5954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83640">
        <w:rPr>
          <w:rStyle w:val="110"/>
          <w:rFonts w:eastAsia="Calibri"/>
          <w:sz w:val="24"/>
          <w:szCs w:val="24"/>
        </w:rPr>
        <w:t>Настоящее согласие дано мной «</w:t>
      </w:r>
      <w:r w:rsidR="00B31F9D" w:rsidRPr="00183640">
        <w:rPr>
          <w:rStyle w:val="110"/>
          <w:rFonts w:eastAsia="Calibri"/>
          <w:sz w:val="24"/>
          <w:szCs w:val="24"/>
        </w:rPr>
        <w:tab/>
        <w:t>»</w:t>
      </w:r>
      <w:r w:rsidR="00B31F9D" w:rsidRPr="00183640">
        <w:rPr>
          <w:rStyle w:val="110"/>
          <w:rFonts w:eastAsia="Calibri"/>
          <w:sz w:val="24"/>
          <w:szCs w:val="24"/>
          <w:u w:val="single"/>
        </w:rPr>
        <w:t xml:space="preserve"> </w:t>
      </w:r>
      <w:r w:rsidR="00B31F9D" w:rsidRPr="00183640">
        <w:rPr>
          <w:rStyle w:val="110"/>
          <w:rFonts w:eastAsia="Calibri"/>
          <w:sz w:val="24"/>
          <w:szCs w:val="24"/>
          <w:u w:val="single"/>
        </w:rPr>
        <w:tab/>
      </w:r>
      <w:r w:rsidRPr="00183640">
        <w:rPr>
          <w:rStyle w:val="110"/>
          <w:rFonts w:eastAsia="Calibri"/>
          <w:sz w:val="24"/>
          <w:szCs w:val="24"/>
        </w:rPr>
        <w:t>20</w:t>
      </w:r>
      <w:r w:rsidR="00F95904" w:rsidRPr="00183640">
        <w:rPr>
          <w:rStyle w:val="110"/>
          <w:rFonts w:eastAsia="Calibri"/>
          <w:sz w:val="24"/>
          <w:szCs w:val="24"/>
        </w:rPr>
        <w:t>__</w:t>
      </w:r>
      <w:r w:rsidRPr="00183640">
        <w:rPr>
          <w:rStyle w:val="110"/>
          <w:rFonts w:eastAsia="Calibri"/>
          <w:sz w:val="24"/>
          <w:szCs w:val="24"/>
        </w:rPr>
        <w:t xml:space="preserve"> года.</w:t>
      </w:r>
    </w:p>
    <w:p w:rsidR="00662792" w:rsidRPr="00183640" w:rsidRDefault="00662792" w:rsidP="00F56ADE">
      <w:pPr>
        <w:pStyle w:val="12"/>
        <w:shd w:val="clear" w:color="auto" w:fill="auto"/>
        <w:tabs>
          <w:tab w:val="left" w:pos="2835"/>
          <w:tab w:val="left" w:pos="6521"/>
        </w:tabs>
        <w:spacing w:before="0" w:after="0" w:line="240" w:lineRule="auto"/>
        <w:ind w:firstLine="0"/>
        <w:rPr>
          <w:rStyle w:val="110"/>
          <w:rFonts w:eastAsia="Calibri"/>
          <w:sz w:val="24"/>
          <w:szCs w:val="24"/>
        </w:rPr>
      </w:pPr>
    </w:p>
    <w:p w:rsidR="00662792" w:rsidRPr="00183640" w:rsidRDefault="00F56ADE" w:rsidP="00F56ADE">
      <w:pPr>
        <w:pStyle w:val="12"/>
        <w:shd w:val="clear" w:color="auto" w:fill="auto"/>
        <w:tabs>
          <w:tab w:val="left" w:pos="2835"/>
          <w:tab w:val="left" w:pos="6521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183640">
        <w:rPr>
          <w:rStyle w:val="110"/>
          <w:rFonts w:eastAsia="Calibri"/>
          <w:sz w:val="24"/>
          <w:szCs w:val="24"/>
        </w:rPr>
        <w:t>______________</w:t>
      </w:r>
      <w:r w:rsidR="00B31F9D" w:rsidRPr="00183640">
        <w:rPr>
          <w:rStyle w:val="110"/>
          <w:rFonts w:eastAsia="Calibri"/>
          <w:sz w:val="24"/>
          <w:szCs w:val="24"/>
        </w:rPr>
        <w:tab/>
      </w:r>
      <w:r w:rsidR="00662792" w:rsidRPr="00183640">
        <w:rPr>
          <w:rStyle w:val="110"/>
          <w:rFonts w:eastAsia="Calibri"/>
          <w:sz w:val="24"/>
          <w:szCs w:val="24"/>
        </w:rPr>
        <w:t>/</w:t>
      </w:r>
      <w:r w:rsidRPr="00183640">
        <w:rPr>
          <w:rStyle w:val="110"/>
          <w:rFonts w:eastAsia="Calibri"/>
          <w:sz w:val="24"/>
          <w:szCs w:val="24"/>
        </w:rPr>
        <w:t>_____________________________</w:t>
      </w:r>
      <w:r w:rsidR="00662792" w:rsidRPr="00183640">
        <w:rPr>
          <w:rStyle w:val="110"/>
          <w:rFonts w:eastAsia="Calibri"/>
          <w:sz w:val="24"/>
          <w:szCs w:val="24"/>
        </w:rPr>
        <w:tab/>
        <w:t>/</w:t>
      </w:r>
    </w:p>
    <w:p w:rsidR="00662792" w:rsidRPr="00183640" w:rsidRDefault="00F56ADE" w:rsidP="00F56ADE">
      <w:pPr>
        <w:pStyle w:val="12"/>
        <w:widowControl w:val="0"/>
        <w:shd w:val="clear" w:color="auto" w:fill="auto"/>
        <w:tabs>
          <w:tab w:val="center" w:pos="4677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183640">
        <w:rPr>
          <w:rFonts w:ascii="Times New Roman" w:hAnsi="Times New Roman"/>
          <w:sz w:val="24"/>
          <w:szCs w:val="24"/>
        </w:rPr>
        <w:t xml:space="preserve">     </w:t>
      </w:r>
      <w:r w:rsidRPr="00183640">
        <w:rPr>
          <w:rFonts w:ascii="Times New Roman" w:hAnsi="Times New Roman"/>
          <w:sz w:val="24"/>
          <w:szCs w:val="24"/>
          <w:lang w:val="ru-RU"/>
        </w:rPr>
        <w:t>(подпись)</w:t>
      </w:r>
      <w:r w:rsidRPr="00183640">
        <w:rPr>
          <w:rFonts w:ascii="Times New Roman" w:hAnsi="Times New Roman"/>
          <w:sz w:val="24"/>
          <w:szCs w:val="24"/>
          <w:lang w:val="ru-RU"/>
        </w:rPr>
        <w:tab/>
        <w:t>(расшифровка)</w:t>
      </w:r>
    </w:p>
    <w:p w:rsidR="00445338" w:rsidRPr="00183640" w:rsidRDefault="00445338" w:rsidP="00F56ADE">
      <w:pPr>
        <w:rPr>
          <w:sz w:val="24"/>
          <w:szCs w:val="24"/>
        </w:rPr>
      </w:pPr>
    </w:p>
    <w:sectPr w:rsidR="00445338" w:rsidRPr="00183640" w:rsidSect="000B0518">
      <w:footerReference w:type="default" r:id="rId9"/>
      <w:footerReference w:type="first" r:id="rId10"/>
      <w:pgSz w:w="11906" w:h="16838"/>
      <w:pgMar w:top="1134" w:right="849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22" w:rsidRDefault="00842B22" w:rsidP="00733B29">
      <w:r>
        <w:separator/>
      </w:r>
    </w:p>
  </w:endnote>
  <w:endnote w:type="continuationSeparator" w:id="0">
    <w:p w:rsidR="00842B22" w:rsidRDefault="00842B22" w:rsidP="0073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CE5" w:rsidRPr="00D83E71" w:rsidRDefault="00D83E71" w:rsidP="00D83E71">
    <w:pPr>
      <w:pStyle w:val="ad"/>
      <w:rPr>
        <w:sz w:val="20"/>
        <w:szCs w:val="20"/>
      </w:rPr>
    </w:pPr>
    <w:r w:rsidRPr="00D83E71">
      <w:rPr>
        <w:sz w:val="20"/>
        <w:szCs w:val="20"/>
        <w:lang w:val="ru-RU"/>
      </w:rPr>
      <w:t xml:space="preserve">Внутренний номер: </w:t>
    </w:r>
    <w:r w:rsidRPr="00D83E71">
      <w:rPr>
        <w:sz w:val="20"/>
        <w:szCs w:val="20"/>
      </w:rPr>
      <w:t>331565</w:t>
    </w:r>
  </w:p>
  <w:p w:rsidR="00673BA3" w:rsidRDefault="00673BA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CE5" w:rsidRDefault="00981CE5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Pr="00981CE5">
      <w:rPr>
        <w:noProof/>
        <w:lang w:val="ru-RU"/>
      </w:rPr>
      <w:t>1</w:t>
    </w:r>
    <w:r>
      <w:fldChar w:fldCharType="end"/>
    </w:r>
  </w:p>
  <w:p w:rsidR="00981CE5" w:rsidRDefault="00981C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22" w:rsidRDefault="00842B22" w:rsidP="00733B29">
      <w:r>
        <w:separator/>
      </w:r>
    </w:p>
  </w:footnote>
  <w:footnote w:type="continuationSeparator" w:id="0">
    <w:p w:rsidR="00842B22" w:rsidRDefault="00842B22" w:rsidP="0073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13"/>
    <w:multiLevelType w:val="multilevel"/>
    <w:tmpl w:val="0000001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15"/>
    <w:multiLevelType w:val="multilevel"/>
    <w:tmpl w:val="00000014"/>
    <w:lvl w:ilvl="0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1F"/>
    <w:multiLevelType w:val="multilevel"/>
    <w:tmpl w:val="751403CA"/>
    <w:lvl w:ilvl="0">
      <w:start w:val="1"/>
      <w:numFmt w:val="decimal"/>
      <w:lvlText w:val="%1"/>
      <w:lvlJc w:val="left"/>
      <w:rPr>
        <w:rFonts w:ascii="PT Astra Serif" w:hAnsi="PT Astra Serif" w:cs="Times New Roman" w:hint="default"/>
        <w:b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4F73052"/>
    <w:multiLevelType w:val="hybridMultilevel"/>
    <w:tmpl w:val="E3C494E0"/>
    <w:lvl w:ilvl="0" w:tplc="7D5CA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974"/>
    <w:multiLevelType w:val="hybridMultilevel"/>
    <w:tmpl w:val="A46EC1F8"/>
    <w:lvl w:ilvl="0" w:tplc="EF90FD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A80DB70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0BC63BC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4006574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ADCF94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5BCCF3A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5AC80E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5104410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0826990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8922E4"/>
    <w:multiLevelType w:val="hybridMultilevel"/>
    <w:tmpl w:val="21E6EAD8"/>
    <w:lvl w:ilvl="0" w:tplc="7CE8491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241C2"/>
    <w:multiLevelType w:val="hybridMultilevel"/>
    <w:tmpl w:val="D4CC4484"/>
    <w:lvl w:ilvl="0" w:tplc="041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18E668DA"/>
    <w:multiLevelType w:val="multilevel"/>
    <w:tmpl w:val="967A34F6"/>
    <w:lvl w:ilvl="0">
      <w:start w:val="6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845846"/>
    <w:multiLevelType w:val="hybridMultilevel"/>
    <w:tmpl w:val="8932C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078DB"/>
    <w:multiLevelType w:val="multilevel"/>
    <w:tmpl w:val="67242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D3F0D72"/>
    <w:multiLevelType w:val="hybridMultilevel"/>
    <w:tmpl w:val="13225014"/>
    <w:lvl w:ilvl="0" w:tplc="9E4E9304">
      <w:start w:val="4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72BDB4">
      <w:start w:val="1"/>
      <w:numFmt w:val="lowerLetter"/>
      <w:lvlText w:val="%2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2263CA">
      <w:start w:val="1"/>
      <w:numFmt w:val="lowerRoman"/>
      <w:lvlText w:val="%3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7249FA">
      <w:start w:val="1"/>
      <w:numFmt w:val="decimal"/>
      <w:lvlText w:val="%4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00C360">
      <w:start w:val="1"/>
      <w:numFmt w:val="lowerLetter"/>
      <w:lvlText w:val="%5"/>
      <w:lvlJc w:val="left"/>
      <w:pPr>
        <w:ind w:left="7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063BE">
      <w:start w:val="1"/>
      <w:numFmt w:val="lowerRoman"/>
      <w:lvlText w:val="%6"/>
      <w:lvlJc w:val="left"/>
      <w:pPr>
        <w:ind w:left="7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9CF6B4">
      <w:start w:val="1"/>
      <w:numFmt w:val="decimal"/>
      <w:lvlText w:val="%7"/>
      <w:lvlJc w:val="left"/>
      <w:pPr>
        <w:ind w:left="8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694AC">
      <w:start w:val="1"/>
      <w:numFmt w:val="lowerLetter"/>
      <w:lvlText w:val="%8"/>
      <w:lvlJc w:val="left"/>
      <w:pPr>
        <w:ind w:left="9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881A6A">
      <w:start w:val="1"/>
      <w:numFmt w:val="lowerRoman"/>
      <w:lvlText w:val="%9"/>
      <w:lvlJc w:val="left"/>
      <w:pPr>
        <w:ind w:left="9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3307E3"/>
    <w:multiLevelType w:val="multilevel"/>
    <w:tmpl w:val="61683E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408A3C69"/>
    <w:multiLevelType w:val="hybridMultilevel"/>
    <w:tmpl w:val="723E4020"/>
    <w:lvl w:ilvl="0" w:tplc="2CE471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0868E0"/>
    <w:multiLevelType w:val="hybridMultilevel"/>
    <w:tmpl w:val="E3C494E0"/>
    <w:lvl w:ilvl="0" w:tplc="7D5CA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F5241"/>
    <w:multiLevelType w:val="hybridMultilevel"/>
    <w:tmpl w:val="7BB08DA2"/>
    <w:lvl w:ilvl="0" w:tplc="D83C018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6620D"/>
    <w:multiLevelType w:val="hybridMultilevel"/>
    <w:tmpl w:val="B8C4C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9B0093"/>
    <w:multiLevelType w:val="multilevel"/>
    <w:tmpl w:val="6E38EA82"/>
    <w:lvl w:ilvl="0">
      <w:start w:val="5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E927B1"/>
    <w:multiLevelType w:val="hybridMultilevel"/>
    <w:tmpl w:val="EAE63A8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F4232"/>
    <w:multiLevelType w:val="hybridMultilevel"/>
    <w:tmpl w:val="9A2C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56097"/>
    <w:multiLevelType w:val="hybridMultilevel"/>
    <w:tmpl w:val="90DE28DE"/>
    <w:lvl w:ilvl="0" w:tplc="45E00B48">
      <w:start w:val="1"/>
      <w:numFmt w:val="decimal"/>
      <w:lvlText w:val="%1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2CD448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A25DC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DE8964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4C6DA38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8C03A50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56E3860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0DE3508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D4ADFA2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1325C2"/>
    <w:multiLevelType w:val="hybridMultilevel"/>
    <w:tmpl w:val="6ECCEE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402194"/>
    <w:multiLevelType w:val="hybridMultilevel"/>
    <w:tmpl w:val="CD48EE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AC054E"/>
    <w:multiLevelType w:val="multilevel"/>
    <w:tmpl w:val="663E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2235E0"/>
    <w:multiLevelType w:val="hybridMultilevel"/>
    <w:tmpl w:val="ADB697B6"/>
    <w:lvl w:ilvl="0" w:tplc="BFCC8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73E"/>
    <w:multiLevelType w:val="hybridMultilevel"/>
    <w:tmpl w:val="624C72FC"/>
    <w:lvl w:ilvl="0" w:tplc="E188D3F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BA4F7C"/>
    <w:multiLevelType w:val="hybridMultilevel"/>
    <w:tmpl w:val="1BB8E14C"/>
    <w:lvl w:ilvl="0" w:tplc="A2D06DFA">
      <w:start w:val="1"/>
      <w:numFmt w:val="bullet"/>
      <w:lvlText w:val="-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4226CEA">
      <w:start w:val="1"/>
      <w:numFmt w:val="bullet"/>
      <w:lvlText w:val="o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A98E348">
      <w:start w:val="1"/>
      <w:numFmt w:val="bullet"/>
      <w:lvlText w:val="▪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3A0364">
      <w:start w:val="1"/>
      <w:numFmt w:val="bullet"/>
      <w:lvlText w:val="•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D14C3AE">
      <w:start w:val="1"/>
      <w:numFmt w:val="bullet"/>
      <w:lvlText w:val="o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74A03B8">
      <w:start w:val="1"/>
      <w:numFmt w:val="bullet"/>
      <w:lvlText w:val="▪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7C0390">
      <w:start w:val="1"/>
      <w:numFmt w:val="bullet"/>
      <w:lvlText w:val="•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B4B49A">
      <w:start w:val="1"/>
      <w:numFmt w:val="bullet"/>
      <w:lvlText w:val="o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BADB1E">
      <w:start w:val="1"/>
      <w:numFmt w:val="bullet"/>
      <w:lvlText w:val="▪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7"/>
  </w:num>
  <w:num w:numId="3">
    <w:abstractNumId w:val="23"/>
  </w:num>
  <w:num w:numId="4">
    <w:abstractNumId w:val="8"/>
  </w:num>
  <w:num w:numId="5">
    <w:abstractNumId w:val="14"/>
  </w:num>
  <w:num w:numId="6">
    <w:abstractNumId w:val="22"/>
  </w:num>
  <w:num w:numId="7">
    <w:abstractNumId w:val="5"/>
  </w:num>
  <w:num w:numId="8">
    <w:abstractNumId w:val="26"/>
  </w:num>
  <w:num w:numId="9">
    <w:abstractNumId w:val="19"/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0"/>
  </w:num>
  <w:num w:numId="13">
    <w:abstractNumId w:val="24"/>
  </w:num>
  <w:num w:numId="14">
    <w:abstractNumId w:val="15"/>
  </w:num>
  <w:num w:numId="15">
    <w:abstractNumId w:val="11"/>
  </w:num>
  <w:num w:numId="16">
    <w:abstractNumId w:val="0"/>
  </w:num>
  <w:num w:numId="17">
    <w:abstractNumId w:val="4"/>
  </w:num>
  <w:num w:numId="18">
    <w:abstractNumId w:val="2"/>
  </w:num>
  <w:num w:numId="19">
    <w:abstractNumId w:val="3"/>
  </w:num>
  <w:num w:numId="20">
    <w:abstractNumId w:val="1"/>
  </w:num>
  <w:num w:numId="21">
    <w:abstractNumId w:val="12"/>
  </w:num>
  <w:num w:numId="22">
    <w:abstractNumId w:val="21"/>
  </w:num>
  <w:num w:numId="23">
    <w:abstractNumId w:val="27"/>
  </w:num>
  <w:num w:numId="24">
    <w:abstractNumId w:val="18"/>
  </w:num>
  <w:num w:numId="25">
    <w:abstractNumId w:val="9"/>
  </w:num>
  <w:num w:numId="26">
    <w:abstractNumId w:val="6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C0"/>
    <w:rsid w:val="0000094E"/>
    <w:rsid w:val="00001DE6"/>
    <w:rsid w:val="00004EC5"/>
    <w:rsid w:val="00004EFC"/>
    <w:rsid w:val="00005549"/>
    <w:rsid w:val="00007AD7"/>
    <w:rsid w:val="000106AE"/>
    <w:rsid w:val="00010E07"/>
    <w:rsid w:val="000140C5"/>
    <w:rsid w:val="000207D2"/>
    <w:rsid w:val="00022F18"/>
    <w:rsid w:val="00023657"/>
    <w:rsid w:val="00027A34"/>
    <w:rsid w:val="00033206"/>
    <w:rsid w:val="00033BAA"/>
    <w:rsid w:val="00033BBC"/>
    <w:rsid w:val="00035E22"/>
    <w:rsid w:val="00037E88"/>
    <w:rsid w:val="000411B8"/>
    <w:rsid w:val="00041693"/>
    <w:rsid w:val="00045EDC"/>
    <w:rsid w:val="00050CC6"/>
    <w:rsid w:val="0005361D"/>
    <w:rsid w:val="00056221"/>
    <w:rsid w:val="00064671"/>
    <w:rsid w:val="00064E85"/>
    <w:rsid w:val="00065104"/>
    <w:rsid w:val="000659B5"/>
    <w:rsid w:val="000715C5"/>
    <w:rsid w:val="000718CF"/>
    <w:rsid w:val="00082D24"/>
    <w:rsid w:val="00083C3F"/>
    <w:rsid w:val="00084373"/>
    <w:rsid w:val="0008531B"/>
    <w:rsid w:val="00086AFB"/>
    <w:rsid w:val="00087C8F"/>
    <w:rsid w:val="00093938"/>
    <w:rsid w:val="00094E83"/>
    <w:rsid w:val="00096D75"/>
    <w:rsid w:val="000977DC"/>
    <w:rsid w:val="000A76BE"/>
    <w:rsid w:val="000A7AFA"/>
    <w:rsid w:val="000B0518"/>
    <w:rsid w:val="000C041D"/>
    <w:rsid w:val="000C1030"/>
    <w:rsid w:val="000C4EFC"/>
    <w:rsid w:val="000C6C1E"/>
    <w:rsid w:val="000C6E6D"/>
    <w:rsid w:val="000C7C43"/>
    <w:rsid w:val="000D0B1A"/>
    <w:rsid w:val="000D1AA3"/>
    <w:rsid w:val="000D32FA"/>
    <w:rsid w:val="000D73A8"/>
    <w:rsid w:val="000E2D22"/>
    <w:rsid w:val="000E5A59"/>
    <w:rsid w:val="000E74FC"/>
    <w:rsid w:val="000F2976"/>
    <w:rsid w:val="00102E51"/>
    <w:rsid w:val="001056F3"/>
    <w:rsid w:val="001139F2"/>
    <w:rsid w:val="0012118E"/>
    <w:rsid w:val="00124CC5"/>
    <w:rsid w:val="00130A13"/>
    <w:rsid w:val="00136CAA"/>
    <w:rsid w:val="001373C4"/>
    <w:rsid w:val="00140C44"/>
    <w:rsid w:val="001443B8"/>
    <w:rsid w:val="001459C3"/>
    <w:rsid w:val="0015384A"/>
    <w:rsid w:val="00154C57"/>
    <w:rsid w:val="00155CBF"/>
    <w:rsid w:val="00155D13"/>
    <w:rsid w:val="0015792D"/>
    <w:rsid w:val="001603CA"/>
    <w:rsid w:val="00163A3D"/>
    <w:rsid w:val="0016587C"/>
    <w:rsid w:val="00166527"/>
    <w:rsid w:val="001674D7"/>
    <w:rsid w:val="00172024"/>
    <w:rsid w:val="00173173"/>
    <w:rsid w:val="001742FB"/>
    <w:rsid w:val="0017514B"/>
    <w:rsid w:val="0018129B"/>
    <w:rsid w:val="0018352D"/>
    <w:rsid w:val="00183640"/>
    <w:rsid w:val="00186030"/>
    <w:rsid w:val="00186F60"/>
    <w:rsid w:val="00187C72"/>
    <w:rsid w:val="00194E22"/>
    <w:rsid w:val="00195ADA"/>
    <w:rsid w:val="001A3D35"/>
    <w:rsid w:val="001A617C"/>
    <w:rsid w:val="001A65D0"/>
    <w:rsid w:val="001A6EF1"/>
    <w:rsid w:val="001B116D"/>
    <w:rsid w:val="001B5ED7"/>
    <w:rsid w:val="001B7298"/>
    <w:rsid w:val="001C1553"/>
    <w:rsid w:val="001C17FD"/>
    <w:rsid w:val="001C1E79"/>
    <w:rsid w:val="001C25AF"/>
    <w:rsid w:val="001C26C7"/>
    <w:rsid w:val="001C579A"/>
    <w:rsid w:val="001D4911"/>
    <w:rsid w:val="001D4DD1"/>
    <w:rsid w:val="001F02CC"/>
    <w:rsid w:val="001F385D"/>
    <w:rsid w:val="001F7742"/>
    <w:rsid w:val="0020060C"/>
    <w:rsid w:val="00203279"/>
    <w:rsid w:val="00204BB0"/>
    <w:rsid w:val="00206F91"/>
    <w:rsid w:val="00211A1A"/>
    <w:rsid w:val="0021294C"/>
    <w:rsid w:val="0022117F"/>
    <w:rsid w:val="00223D9B"/>
    <w:rsid w:val="00227192"/>
    <w:rsid w:val="002337C7"/>
    <w:rsid w:val="00237493"/>
    <w:rsid w:val="002448EA"/>
    <w:rsid w:val="0025123D"/>
    <w:rsid w:val="00252FF9"/>
    <w:rsid w:val="0025467A"/>
    <w:rsid w:val="00257760"/>
    <w:rsid w:val="00261877"/>
    <w:rsid w:val="00261E38"/>
    <w:rsid w:val="0026209B"/>
    <w:rsid w:val="002633D3"/>
    <w:rsid w:val="0026595D"/>
    <w:rsid w:val="00267D42"/>
    <w:rsid w:val="002731FC"/>
    <w:rsid w:val="002734BA"/>
    <w:rsid w:val="00276ACB"/>
    <w:rsid w:val="00277983"/>
    <w:rsid w:val="00291FCB"/>
    <w:rsid w:val="0029434C"/>
    <w:rsid w:val="002974FE"/>
    <w:rsid w:val="00297890"/>
    <w:rsid w:val="002A2B4E"/>
    <w:rsid w:val="002A33EF"/>
    <w:rsid w:val="002A3D0D"/>
    <w:rsid w:val="002A4549"/>
    <w:rsid w:val="002A6D59"/>
    <w:rsid w:val="002B3E0E"/>
    <w:rsid w:val="002B5A72"/>
    <w:rsid w:val="002C0579"/>
    <w:rsid w:val="002C0B65"/>
    <w:rsid w:val="002D1020"/>
    <w:rsid w:val="002D1668"/>
    <w:rsid w:val="002D6C50"/>
    <w:rsid w:val="002E05B0"/>
    <w:rsid w:val="002E46BE"/>
    <w:rsid w:val="002E4FCF"/>
    <w:rsid w:val="002E5AE6"/>
    <w:rsid w:val="002E5C37"/>
    <w:rsid w:val="002F4A8A"/>
    <w:rsid w:val="002F63B8"/>
    <w:rsid w:val="002F691D"/>
    <w:rsid w:val="002F7777"/>
    <w:rsid w:val="002F7F0C"/>
    <w:rsid w:val="003037B6"/>
    <w:rsid w:val="00307A85"/>
    <w:rsid w:val="00307E8F"/>
    <w:rsid w:val="003134E9"/>
    <w:rsid w:val="003221F4"/>
    <w:rsid w:val="00322E23"/>
    <w:rsid w:val="00333BFE"/>
    <w:rsid w:val="003342F8"/>
    <w:rsid w:val="00335C08"/>
    <w:rsid w:val="00341F14"/>
    <w:rsid w:val="003437BE"/>
    <w:rsid w:val="003442B8"/>
    <w:rsid w:val="00347A17"/>
    <w:rsid w:val="00347FFD"/>
    <w:rsid w:val="003504AA"/>
    <w:rsid w:val="00351241"/>
    <w:rsid w:val="00356822"/>
    <w:rsid w:val="00361E8D"/>
    <w:rsid w:val="003673E7"/>
    <w:rsid w:val="00372D8B"/>
    <w:rsid w:val="00373B31"/>
    <w:rsid w:val="00374113"/>
    <w:rsid w:val="0037728A"/>
    <w:rsid w:val="00377881"/>
    <w:rsid w:val="00377B04"/>
    <w:rsid w:val="00380D81"/>
    <w:rsid w:val="003813D6"/>
    <w:rsid w:val="00383B1C"/>
    <w:rsid w:val="00383C71"/>
    <w:rsid w:val="00384AFD"/>
    <w:rsid w:val="00387B56"/>
    <w:rsid w:val="00390FE8"/>
    <w:rsid w:val="00391198"/>
    <w:rsid w:val="0039285A"/>
    <w:rsid w:val="0039387B"/>
    <w:rsid w:val="003A07FB"/>
    <w:rsid w:val="003A355A"/>
    <w:rsid w:val="003B073E"/>
    <w:rsid w:val="003B2D5C"/>
    <w:rsid w:val="003B332E"/>
    <w:rsid w:val="003B3FAF"/>
    <w:rsid w:val="003B58CC"/>
    <w:rsid w:val="003B6E1A"/>
    <w:rsid w:val="003C1BF5"/>
    <w:rsid w:val="003C23B6"/>
    <w:rsid w:val="003C329F"/>
    <w:rsid w:val="003C57F4"/>
    <w:rsid w:val="003C5F0B"/>
    <w:rsid w:val="003D0CB6"/>
    <w:rsid w:val="003D40BB"/>
    <w:rsid w:val="003D5D1C"/>
    <w:rsid w:val="003E32FA"/>
    <w:rsid w:val="003F1B44"/>
    <w:rsid w:val="003F4175"/>
    <w:rsid w:val="003F458A"/>
    <w:rsid w:val="003F59D4"/>
    <w:rsid w:val="003F6567"/>
    <w:rsid w:val="003F7F31"/>
    <w:rsid w:val="00404055"/>
    <w:rsid w:val="004040E7"/>
    <w:rsid w:val="00411F5A"/>
    <w:rsid w:val="0041769A"/>
    <w:rsid w:val="00425F2C"/>
    <w:rsid w:val="0042653C"/>
    <w:rsid w:val="00426CC7"/>
    <w:rsid w:val="00430299"/>
    <w:rsid w:val="004403EF"/>
    <w:rsid w:val="00442AE7"/>
    <w:rsid w:val="00444957"/>
    <w:rsid w:val="00445338"/>
    <w:rsid w:val="00445CAB"/>
    <w:rsid w:val="004519FF"/>
    <w:rsid w:val="00452363"/>
    <w:rsid w:val="004548E1"/>
    <w:rsid w:val="00455100"/>
    <w:rsid w:val="00455C7F"/>
    <w:rsid w:val="00460C31"/>
    <w:rsid w:val="00461C57"/>
    <w:rsid w:val="00462C11"/>
    <w:rsid w:val="00463EAD"/>
    <w:rsid w:val="00464488"/>
    <w:rsid w:val="00464D7F"/>
    <w:rsid w:val="004667CD"/>
    <w:rsid w:val="0047106F"/>
    <w:rsid w:val="00473B76"/>
    <w:rsid w:val="004751A9"/>
    <w:rsid w:val="00475A43"/>
    <w:rsid w:val="00476E8B"/>
    <w:rsid w:val="0048029B"/>
    <w:rsid w:val="00481CE6"/>
    <w:rsid w:val="00482302"/>
    <w:rsid w:val="00483D88"/>
    <w:rsid w:val="00485A58"/>
    <w:rsid w:val="00485C4C"/>
    <w:rsid w:val="00490293"/>
    <w:rsid w:val="004A40EE"/>
    <w:rsid w:val="004A473C"/>
    <w:rsid w:val="004B03C6"/>
    <w:rsid w:val="004C3EBB"/>
    <w:rsid w:val="004C7F2A"/>
    <w:rsid w:val="004D0ABD"/>
    <w:rsid w:val="004D175B"/>
    <w:rsid w:val="004D2927"/>
    <w:rsid w:val="004D6C44"/>
    <w:rsid w:val="004E0B87"/>
    <w:rsid w:val="004F7E89"/>
    <w:rsid w:val="00505EB5"/>
    <w:rsid w:val="00506BB6"/>
    <w:rsid w:val="0051113A"/>
    <w:rsid w:val="0051239A"/>
    <w:rsid w:val="00516E52"/>
    <w:rsid w:val="005224F2"/>
    <w:rsid w:val="00524A56"/>
    <w:rsid w:val="005255F7"/>
    <w:rsid w:val="0052742D"/>
    <w:rsid w:val="005316FD"/>
    <w:rsid w:val="00536B1D"/>
    <w:rsid w:val="0054184B"/>
    <w:rsid w:val="00542BD7"/>
    <w:rsid w:val="00545F2C"/>
    <w:rsid w:val="0055413B"/>
    <w:rsid w:val="00561562"/>
    <w:rsid w:val="005702E8"/>
    <w:rsid w:val="0057062E"/>
    <w:rsid w:val="00571412"/>
    <w:rsid w:val="005745AE"/>
    <w:rsid w:val="005747E3"/>
    <w:rsid w:val="00575F0D"/>
    <w:rsid w:val="00577746"/>
    <w:rsid w:val="005806B6"/>
    <w:rsid w:val="00581819"/>
    <w:rsid w:val="00582861"/>
    <w:rsid w:val="00583E73"/>
    <w:rsid w:val="00584830"/>
    <w:rsid w:val="00591F9E"/>
    <w:rsid w:val="00593E57"/>
    <w:rsid w:val="00595029"/>
    <w:rsid w:val="005A0748"/>
    <w:rsid w:val="005A4A05"/>
    <w:rsid w:val="005A7183"/>
    <w:rsid w:val="005B4E75"/>
    <w:rsid w:val="005C13A1"/>
    <w:rsid w:val="005C20C0"/>
    <w:rsid w:val="005C25A2"/>
    <w:rsid w:val="005C294A"/>
    <w:rsid w:val="005C442A"/>
    <w:rsid w:val="005D4271"/>
    <w:rsid w:val="005D47C9"/>
    <w:rsid w:val="005D683C"/>
    <w:rsid w:val="005D6A96"/>
    <w:rsid w:val="005D75F7"/>
    <w:rsid w:val="005E0273"/>
    <w:rsid w:val="005E0B81"/>
    <w:rsid w:val="005E461B"/>
    <w:rsid w:val="005E469C"/>
    <w:rsid w:val="005F33F2"/>
    <w:rsid w:val="005F3829"/>
    <w:rsid w:val="005F4660"/>
    <w:rsid w:val="005F54F6"/>
    <w:rsid w:val="005F5CF9"/>
    <w:rsid w:val="005F66E3"/>
    <w:rsid w:val="005F7645"/>
    <w:rsid w:val="00601F51"/>
    <w:rsid w:val="00602920"/>
    <w:rsid w:val="00604756"/>
    <w:rsid w:val="0060765C"/>
    <w:rsid w:val="00616DCF"/>
    <w:rsid w:val="00616E4E"/>
    <w:rsid w:val="00623238"/>
    <w:rsid w:val="00625D89"/>
    <w:rsid w:val="00634AB4"/>
    <w:rsid w:val="0063782F"/>
    <w:rsid w:val="00637F78"/>
    <w:rsid w:val="00645FDB"/>
    <w:rsid w:val="006520AC"/>
    <w:rsid w:val="006550D0"/>
    <w:rsid w:val="0066179F"/>
    <w:rsid w:val="00662792"/>
    <w:rsid w:val="00665669"/>
    <w:rsid w:val="0066720F"/>
    <w:rsid w:val="00672AE4"/>
    <w:rsid w:val="00673BA3"/>
    <w:rsid w:val="00675078"/>
    <w:rsid w:val="006764D7"/>
    <w:rsid w:val="006765D0"/>
    <w:rsid w:val="006774F8"/>
    <w:rsid w:val="006835EF"/>
    <w:rsid w:val="00684DF3"/>
    <w:rsid w:val="006876F7"/>
    <w:rsid w:val="00690C01"/>
    <w:rsid w:val="006919EA"/>
    <w:rsid w:val="00691AC7"/>
    <w:rsid w:val="006A47C8"/>
    <w:rsid w:val="006A50A5"/>
    <w:rsid w:val="006A5824"/>
    <w:rsid w:val="006A5A77"/>
    <w:rsid w:val="006A7E71"/>
    <w:rsid w:val="006B0B95"/>
    <w:rsid w:val="006B2D05"/>
    <w:rsid w:val="006B6181"/>
    <w:rsid w:val="006B6D7E"/>
    <w:rsid w:val="006B6DAF"/>
    <w:rsid w:val="006B78A9"/>
    <w:rsid w:val="006C0B7B"/>
    <w:rsid w:val="006C15F0"/>
    <w:rsid w:val="006C1C72"/>
    <w:rsid w:val="006C4691"/>
    <w:rsid w:val="006C4A91"/>
    <w:rsid w:val="006C7D5A"/>
    <w:rsid w:val="006D3AD5"/>
    <w:rsid w:val="006D4712"/>
    <w:rsid w:val="006D6AE3"/>
    <w:rsid w:val="006E0087"/>
    <w:rsid w:val="006E5126"/>
    <w:rsid w:val="006E5B6F"/>
    <w:rsid w:val="006F2B8E"/>
    <w:rsid w:val="006F59EF"/>
    <w:rsid w:val="006F5D59"/>
    <w:rsid w:val="006F64BE"/>
    <w:rsid w:val="00715451"/>
    <w:rsid w:val="00715D9C"/>
    <w:rsid w:val="007217DB"/>
    <w:rsid w:val="00721F30"/>
    <w:rsid w:val="007257DA"/>
    <w:rsid w:val="00730622"/>
    <w:rsid w:val="00733420"/>
    <w:rsid w:val="00733B29"/>
    <w:rsid w:val="007347B2"/>
    <w:rsid w:val="00736183"/>
    <w:rsid w:val="00743094"/>
    <w:rsid w:val="00743550"/>
    <w:rsid w:val="007435D5"/>
    <w:rsid w:val="00743BEB"/>
    <w:rsid w:val="00745F8A"/>
    <w:rsid w:val="00752B9D"/>
    <w:rsid w:val="00752E79"/>
    <w:rsid w:val="00765F13"/>
    <w:rsid w:val="0077770C"/>
    <w:rsid w:val="00780FED"/>
    <w:rsid w:val="0079069B"/>
    <w:rsid w:val="007906DA"/>
    <w:rsid w:val="0079090F"/>
    <w:rsid w:val="00795C35"/>
    <w:rsid w:val="007A688D"/>
    <w:rsid w:val="007A7C78"/>
    <w:rsid w:val="007B1405"/>
    <w:rsid w:val="007B4EA3"/>
    <w:rsid w:val="007B6197"/>
    <w:rsid w:val="007B6823"/>
    <w:rsid w:val="007C55EF"/>
    <w:rsid w:val="007D50BF"/>
    <w:rsid w:val="007D6118"/>
    <w:rsid w:val="007D6D11"/>
    <w:rsid w:val="007F25B7"/>
    <w:rsid w:val="007F38D5"/>
    <w:rsid w:val="007F6615"/>
    <w:rsid w:val="00801FE7"/>
    <w:rsid w:val="0080336F"/>
    <w:rsid w:val="0080680F"/>
    <w:rsid w:val="0081588F"/>
    <w:rsid w:val="008161C8"/>
    <w:rsid w:val="008162B0"/>
    <w:rsid w:val="0082191F"/>
    <w:rsid w:val="00822936"/>
    <w:rsid w:val="008262D7"/>
    <w:rsid w:val="0082655B"/>
    <w:rsid w:val="008269E2"/>
    <w:rsid w:val="00834FDD"/>
    <w:rsid w:val="00840547"/>
    <w:rsid w:val="0084069C"/>
    <w:rsid w:val="00842B22"/>
    <w:rsid w:val="00842FFF"/>
    <w:rsid w:val="00845DC4"/>
    <w:rsid w:val="00846153"/>
    <w:rsid w:val="008464BD"/>
    <w:rsid w:val="00850295"/>
    <w:rsid w:val="008529F7"/>
    <w:rsid w:val="00852E3C"/>
    <w:rsid w:val="008566A3"/>
    <w:rsid w:val="008605DC"/>
    <w:rsid w:val="0086139B"/>
    <w:rsid w:val="00861F69"/>
    <w:rsid w:val="00865F0E"/>
    <w:rsid w:val="00867F15"/>
    <w:rsid w:val="00872142"/>
    <w:rsid w:val="00873208"/>
    <w:rsid w:val="00874A94"/>
    <w:rsid w:val="00874D2C"/>
    <w:rsid w:val="00881B63"/>
    <w:rsid w:val="00884BB3"/>
    <w:rsid w:val="008923E1"/>
    <w:rsid w:val="00893428"/>
    <w:rsid w:val="00896600"/>
    <w:rsid w:val="00897B9E"/>
    <w:rsid w:val="008A0B74"/>
    <w:rsid w:val="008A4012"/>
    <w:rsid w:val="008A7F7E"/>
    <w:rsid w:val="008B3B16"/>
    <w:rsid w:val="008C33D2"/>
    <w:rsid w:val="008D0283"/>
    <w:rsid w:val="008D2B74"/>
    <w:rsid w:val="008D34CD"/>
    <w:rsid w:val="008D392C"/>
    <w:rsid w:val="008D5DB9"/>
    <w:rsid w:val="008D715A"/>
    <w:rsid w:val="008E0055"/>
    <w:rsid w:val="008E76CE"/>
    <w:rsid w:val="008F0C2C"/>
    <w:rsid w:val="008F46EA"/>
    <w:rsid w:val="008F5604"/>
    <w:rsid w:val="008F7A61"/>
    <w:rsid w:val="00901515"/>
    <w:rsid w:val="00906971"/>
    <w:rsid w:val="0090782E"/>
    <w:rsid w:val="00913DBF"/>
    <w:rsid w:val="00914943"/>
    <w:rsid w:val="00927840"/>
    <w:rsid w:val="00930426"/>
    <w:rsid w:val="00930741"/>
    <w:rsid w:val="00934249"/>
    <w:rsid w:val="00941F32"/>
    <w:rsid w:val="009424FB"/>
    <w:rsid w:val="009504B9"/>
    <w:rsid w:val="0095161A"/>
    <w:rsid w:val="009558CF"/>
    <w:rsid w:val="00955D8D"/>
    <w:rsid w:val="0095774A"/>
    <w:rsid w:val="00964BEF"/>
    <w:rsid w:val="00967060"/>
    <w:rsid w:val="009710AD"/>
    <w:rsid w:val="00974796"/>
    <w:rsid w:val="0097766A"/>
    <w:rsid w:val="00981CE5"/>
    <w:rsid w:val="009826C0"/>
    <w:rsid w:val="009856DA"/>
    <w:rsid w:val="00986486"/>
    <w:rsid w:val="00986AA7"/>
    <w:rsid w:val="00991BDB"/>
    <w:rsid w:val="00992240"/>
    <w:rsid w:val="009A05DC"/>
    <w:rsid w:val="009A3D24"/>
    <w:rsid w:val="009A42F7"/>
    <w:rsid w:val="009A67AE"/>
    <w:rsid w:val="009A6BB6"/>
    <w:rsid w:val="009B2909"/>
    <w:rsid w:val="009B3037"/>
    <w:rsid w:val="009B3B9A"/>
    <w:rsid w:val="009C1520"/>
    <w:rsid w:val="009C2216"/>
    <w:rsid w:val="009C4ED4"/>
    <w:rsid w:val="009C5B32"/>
    <w:rsid w:val="009C702C"/>
    <w:rsid w:val="009D1A5B"/>
    <w:rsid w:val="009D5382"/>
    <w:rsid w:val="009D5ED0"/>
    <w:rsid w:val="009E2019"/>
    <w:rsid w:val="009E3364"/>
    <w:rsid w:val="009E44D8"/>
    <w:rsid w:val="009F6844"/>
    <w:rsid w:val="009F7F28"/>
    <w:rsid w:val="00A028E8"/>
    <w:rsid w:val="00A034A2"/>
    <w:rsid w:val="00A043FE"/>
    <w:rsid w:val="00A14E92"/>
    <w:rsid w:val="00A16362"/>
    <w:rsid w:val="00A172CE"/>
    <w:rsid w:val="00A265AD"/>
    <w:rsid w:val="00A30A4F"/>
    <w:rsid w:val="00A31A8D"/>
    <w:rsid w:val="00A4013F"/>
    <w:rsid w:val="00A41199"/>
    <w:rsid w:val="00A42385"/>
    <w:rsid w:val="00A45B17"/>
    <w:rsid w:val="00A543C6"/>
    <w:rsid w:val="00A55AA6"/>
    <w:rsid w:val="00A564EB"/>
    <w:rsid w:val="00A63A83"/>
    <w:rsid w:val="00A66AB5"/>
    <w:rsid w:val="00A67C09"/>
    <w:rsid w:val="00A67F29"/>
    <w:rsid w:val="00A70503"/>
    <w:rsid w:val="00A7510B"/>
    <w:rsid w:val="00A7583D"/>
    <w:rsid w:val="00A7636E"/>
    <w:rsid w:val="00A80226"/>
    <w:rsid w:val="00A82785"/>
    <w:rsid w:val="00A83BE3"/>
    <w:rsid w:val="00A858DB"/>
    <w:rsid w:val="00A91399"/>
    <w:rsid w:val="00A91BFF"/>
    <w:rsid w:val="00A93218"/>
    <w:rsid w:val="00A95260"/>
    <w:rsid w:val="00A956BA"/>
    <w:rsid w:val="00AA0272"/>
    <w:rsid w:val="00AA0517"/>
    <w:rsid w:val="00AA10AE"/>
    <w:rsid w:val="00AA3776"/>
    <w:rsid w:val="00AA73AE"/>
    <w:rsid w:val="00AB42E2"/>
    <w:rsid w:val="00AB4591"/>
    <w:rsid w:val="00AB4D39"/>
    <w:rsid w:val="00AC29C2"/>
    <w:rsid w:val="00AC542D"/>
    <w:rsid w:val="00AC543D"/>
    <w:rsid w:val="00AC5B71"/>
    <w:rsid w:val="00AD248E"/>
    <w:rsid w:val="00AD328F"/>
    <w:rsid w:val="00AD3862"/>
    <w:rsid w:val="00AD6760"/>
    <w:rsid w:val="00AE2097"/>
    <w:rsid w:val="00AE3FF3"/>
    <w:rsid w:val="00AE5742"/>
    <w:rsid w:val="00AE7AEE"/>
    <w:rsid w:val="00AF1CDE"/>
    <w:rsid w:val="00AF3A5D"/>
    <w:rsid w:val="00B02840"/>
    <w:rsid w:val="00B02904"/>
    <w:rsid w:val="00B04D9D"/>
    <w:rsid w:val="00B06E2C"/>
    <w:rsid w:val="00B14C70"/>
    <w:rsid w:val="00B14DC2"/>
    <w:rsid w:val="00B20331"/>
    <w:rsid w:val="00B22AC7"/>
    <w:rsid w:val="00B23040"/>
    <w:rsid w:val="00B242A8"/>
    <w:rsid w:val="00B27C8B"/>
    <w:rsid w:val="00B30215"/>
    <w:rsid w:val="00B308FB"/>
    <w:rsid w:val="00B31364"/>
    <w:rsid w:val="00B315ED"/>
    <w:rsid w:val="00B31F9D"/>
    <w:rsid w:val="00B32700"/>
    <w:rsid w:val="00B33A89"/>
    <w:rsid w:val="00B378AD"/>
    <w:rsid w:val="00B433F0"/>
    <w:rsid w:val="00B50D3A"/>
    <w:rsid w:val="00B53F7E"/>
    <w:rsid w:val="00B55368"/>
    <w:rsid w:val="00B557AF"/>
    <w:rsid w:val="00B645E1"/>
    <w:rsid w:val="00B65727"/>
    <w:rsid w:val="00B65DA7"/>
    <w:rsid w:val="00B66573"/>
    <w:rsid w:val="00B66B18"/>
    <w:rsid w:val="00B73F17"/>
    <w:rsid w:val="00B76398"/>
    <w:rsid w:val="00B8086F"/>
    <w:rsid w:val="00B815EC"/>
    <w:rsid w:val="00B84F7E"/>
    <w:rsid w:val="00B85253"/>
    <w:rsid w:val="00B85CF2"/>
    <w:rsid w:val="00B868C7"/>
    <w:rsid w:val="00B86F93"/>
    <w:rsid w:val="00B9090D"/>
    <w:rsid w:val="00B91041"/>
    <w:rsid w:val="00B92D03"/>
    <w:rsid w:val="00B95420"/>
    <w:rsid w:val="00B97B95"/>
    <w:rsid w:val="00BA182B"/>
    <w:rsid w:val="00BA3486"/>
    <w:rsid w:val="00BA5B76"/>
    <w:rsid w:val="00BB054E"/>
    <w:rsid w:val="00BB1D85"/>
    <w:rsid w:val="00BB4D78"/>
    <w:rsid w:val="00BB6E29"/>
    <w:rsid w:val="00BB7195"/>
    <w:rsid w:val="00BB7997"/>
    <w:rsid w:val="00BC206B"/>
    <w:rsid w:val="00BC2DDD"/>
    <w:rsid w:val="00BC3713"/>
    <w:rsid w:val="00BC4B5E"/>
    <w:rsid w:val="00BC7613"/>
    <w:rsid w:val="00BD0A93"/>
    <w:rsid w:val="00BD3465"/>
    <w:rsid w:val="00BD677E"/>
    <w:rsid w:val="00BE3B53"/>
    <w:rsid w:val="00BE3EAB"/>
    <w:rsid w:val="00BF67D4"/>
    <w:rsid w:val="00C01234"/>
    <w:rsid w:val="00C02FCA"/>
    <w:rsid w:val="00C04267"/>
    <w:rsid w:val="00C07A7B"/>
    <w:rsid w:val="00C1129C"/>
    <w:rsid w:val="00C11E21"/>
    <w:rsid w:val="00C11F8D"/>
    <w:rsid w:val="00C16576"/>
    <w:rsid w:val="00C167EC"/>
    <w:rsid w:val="00C20BA7"/>
    <w:rsid w:val="00C31015"/>
    <w:rsid w:val="00C32955"/>
    <w:rsid w:val="00C3579D"/>
    <w:rsid w:val="00C35997"/>
    <w:rsid w:val="00C41BE8"/>
    <w:rsid w:val="00C41C72"/>
    <w:rsid w:val="00C44A72"/>
    <w:rsid w:val="00C4645E"/>
    <w:rsid w:val="00C53D4C"/>
    <w:rsid w:val="00C54610"/>
    <w:rsid w:val="00C627F4"/>
    <w:rsid w:val="00C75C65"/>
    <w:rsid w:val="00C811A8"/>
    <w:rsid w:val="00C8223A"/>
    <w:rsid w:val="00C84D95"/>
    <w:rsid w:val="00C930F6"/>
    <w:rsid w:val="00C97875"/>
    <w:rsid w:val="00CA1182"/>
    <w:rsid w:val="00CA7DB9"/>
    <w:rsid w:val="00CB0C5F"/>
    <w:rsid w:val="00CB4B25"/>
    <w:rsid w:val="00CB5FE4"/>
    <w:rsid w:val="00CB76F6"/>
    <w:rsid w:val="00CC09C6"/>
    <w:rsid w:val="00CC0F17"/>
    <w:rsid w:val="00CC385A"/>
    <w:rsid w:val="00CD2F3A"/>
    <w:rsid w:val="00CD6C16"/>
    <w:rsid w:val="00CE3369"/>
    <w:rsid w:val="00CE590E"/>
    <w:rsid w:val="00D06BD1"/>
    <w:rsid w:val="00D10019"/>
    <w:rsid w:val="00D106E0"/>
    <w:rsid w:val="00D1313C"/>
    <w:rsid w:val="00D1642D"/>
    <w:rsid w:val="00D21AC9"/>
    <w:rsid w:val="00D2340B"/>
    <w:rsid w:val="00D2551C"/>
    <w:rsid w:val="00D2554C"/>
    <w:rsid w:val="00D2567F"/>
    <w:rsid w:val="00D26237"/>
    <w:rsid w:val="00D35DB7"/>
    <w:rsid w:val="00D4187C"/>
    <w:rsid w:val="00D431E9"/>
    <w:rsid w:val="00D47261"/>
    <w:rsid w:val="00D5067A"/>
    <w:rsid w:val="00D55CA7"/>
    <w:rsid w:val="00D620AF"/>
    <w:rsid w:val="00D70F6C"/>
    <w:rsid w:val="00D714F0"/>
    <w:rsid w:val="00D72B9F"/>
    <w:rsid w:val="00D767A6"/>
    <w:rsid w:val="00D77239"/>
    <w:rsid w:val="00D813E6"/>
    <w:rsid w:val="00D81F40"/>
    <w:rsid w:val="00D82A6B"/>
    <w:rsid w:val="00D83E71"/>
    <w:rsid w:val="00D858E7"/>
    <w:rsid w:val="00D90886"/>
    <w:rsid w:val="00D90B7E"/>
    <w:rsid w:val="00D91D32"/>
    <w:rsid w:val="00D9247A"/>
    <w:rsid w:val="00D92ED1"/>
    <w:rsid w:val="00D95C57"/>
    <w:rsid w:val="00D97D46"/>
    <w:rsid w:val="00DB2250"/>
    <w:rsid w:val="00DB2632"/>
    <w:rsid w:val="00DB3505"/>
    <w:rsid w:val="00DB3B7F"/>
    <w:rsid w:val="00DB5FD6"/>
    <w:rsid w:val="00DC040C"/>
    <w:rsid w:val="00DC24B9"/>
    <w:rsid w:val="00DC4A85"/>
    <w:rsid w:val="00DC4E68"/>
    <w:rsid w:val="00DC60BD"/>
    <w:rsid w:val="00DD0B8B"/>
    <w:rsid w:val="00DD141C"/>
    <w:rsid w:val="00DE1A59"/>
    <w:rsid w:val="00DE6592"/>
    <w:rsid w:val="00DF1B46"/>
    <w:rsid w:val="00E016C7"/>
    <w:rsid w:val="00E11502"/>
    <w:rsid w:val="00E11637"/>
    <w:rsid w:val="00E23AFA"/>
    <w:rsid w:val="00E26D8F"/>
    <w:rsid w:val="00E32CD1"/>
    <w:rsid w:val="00E33591"/>
    <w:rsid w:val="00E33754"/>
    <w:rsid w:val="00E3443F"/>
    <w:rsid w:val="00E410CB"/>
    <w:rsid w:val="00E43950"/>
    <w:rsid w:val="00E44729"/>
    <w:rsid w:val="00E52873"/>
    <w:rsid w:val="00E530BE"/>
    <w:rsid w:val="00E55552"/>
    <w:rsid w:val="00E6175A"/>
    <w:rsid w:val="00E65FC1"/>
    <w:rsid w:val="00E70F6A"/>
    <w:rsid w:val="00E72F50"/>
    <w:rsid w:val="00E749E6"/>
    <w:rsid w:val="00E81798"/>
    <w:rsid w:val="00E81D7D"/>
    <w:rsid w:val="00E82CFC"/>
    <w:rsid w:val="00E84652"/>
    <w:rsid w:val="00E856AE"/>
    <w:rsid w:val="00E901B7"/>
    <w:rsid w:val="00E924DC"/>
    <w:rsid w:val="00E93C6A"/>
    <w:rsid w:val="00E940C6"/>
    <w:rsid w:val="00E961A3"/>
    <w:rsid w:val="00EA2057"/>
    <w:rsid w:val="00EA43AD"/>
    <w:rsid w:val="00EA5E3D"/>
    <w:rsid w:val="00EA5EE3"/>
    <w:rsid w:val="00EB26FF"/>
    <w:rsid w:val="00EB4D5A"/>
    <w:rsid w:val="00EB6E67"/>
    <w:rsid w:val="00EB73FE"/>
    <w:rsid w:val="00EC2917"/>
    <w:rsid w:val="00EC3576"/>
    <w:rsid w:val="00EC3DF4"/>
    <w:rsid w:val="00EC59E8"/>
    <w:rsid w:val="00EC7460"/>
    <w:rsid w:val="00ED0003"/>
    <w:rsid w:val="00ED0772"/>
    <w:rsid w:val="00EE13DC"/>
    <w:rsid w:val="00EE211A"/>
    <w:rsid w:val="00EE4C6B"/>
    <w:rsid w:val="00EE6930"/>
    <w:rsid w:val="00F116A4"/>
    <w:rsid w:val="00F140FA"/>
    <w:rsid w:val="00F16871"/>
    <w:rsid w:val="00F17FF3"/>
    <w:rsid w:val="00F21000"/>
    <w:rsid w:val="00F223C2"/>
    <w:rsid w:val="00F22845"/>
    <w:rsid w:val="00F22E7B"/>
    <w:rsid w:val="00F23259"/>
    <w:rsid w:val="00F23FBC"/>
    <w:rsid w:val="00F2634C"/>
    <w:rsid w:val="00F27039"/>
    <w:rsid w:val="00F2726E"/>
    <w:rsid w:val="00F32E78"/>
    <w:rsid w:val="00F371AD"/>
    <w:rsid w:val="00F37454"/>
    <w:rsid w:val="00F4279C"/>
    <w:rsid w:val="00F44AAC"/>
    <w:rsid w:val="00F504AE"/>
    <w:rsid w:val="00F50FD9"/>
    <w:rsid w:val="00F528DD"/>
    <w:rsid w:val="00F53FDE"/>
    <w:rsid w:val="00F56ADE"/>
    <w:rsid w:val="00F57660"/>
    <w:rsid w:val="00F61D94"/>
    <w:rsid w:val="00F63702"/>
    <w:rsid w:val="00F63730"/>
    <w:rsid w:val="00F673A1"/>
    <w:rsid w:val="00F7250A"/>
    <w:rsid w:val="00F76863"/>
    <w:rsid w:val="00F80413"/>
    <w:rsid w:val="00F8573A"/>
    <w:rsid w:val="00F86D23"/>
    <w:rsid w:val="00F9080F"/>
    <w:rsid w:val="00F93529"/>
    <w:rsid w:val="00F93C96"/>
    <w:rsid w:val="00F95904"/>
    <w:rsid w:val="00F96062"/>
    <w:rsid w:val="00F97F47"/>
    <w:rsid w:val="00FA0446"/>
    <w:rsid w:val="00FA1DBF"/>
    <w:rsid w:val="00FA22E5"/>
    <w:rsid w:val="00FA28BA"/>
    <w:rsid w:val="00FA5380"/>
    <w:rsid w:val="00FA5A9E"/>
    <w:rsid w:val="00FB4527"/>
    <w:rsid w:val="00FC121B"/>
    <w:rsid w:val="00FD082C"/>
    <w:rsid w:val="00FD2E26"/>
    <w:rsid w:val="00FD5187"/>
    <w:rsid w:val="00FD5518"/>
    <w:rsid w:val="00FD5CB9"/>
    <w:rsid w:val="00FD7191"/>
    <w:rsid w:val="00FE507B"/>
    <w:rsid w:val="00FE5D85"/>
    <w:rsid w:val="00FE7B7F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FA09A74-2DEE-44CB-A1C3-FF1C7BDC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00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F504AE"/>
    <w:pPr>
      <w:autoSpaceDE/>
      <w:autoSpaceDN/>
      <w:spacing w:before="240"/>
      <w:outlineLvl w:val="0"/>
    </w:pPr>
    <w:rPr>
      <w:rFonts w:ascii="Arial" w:eastAsia="Calibri" w:hAnsi="Arial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62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57062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7062E"/>
    <w:pPr>
      <w:jc w:val="both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7062E"/>
    <w:pPr>
      <w:jc w:val="center"/>
    </w:pPr>
    <w:rPr>
      <w:b/>
      <w:bCs/>
      <w:lang w:val="x-none"/>
    </w:rPr>
  </w:style>
  <w:style w:type="character" w:customStyle="1" w:styleId="30">
    <w:name w:val="Основной текст 3 Знак"/>
    <w:link w:val="3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13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F504AE"/>
    <w:rPr>
      <w:rFonts w:ascii="Arial" w:hAnsi="Arial"/>
      <w:b/>
      <w:sz w:val="24"/>
      <w:u w:val="single"/>
      <w:lang w:val="ru-RU" w:eastAsia="ru-RU" w:bidi="ar-SA"/>
    </w:rPr>
  </w:style>
  <w:style w:type="paragraph" w:styleId="a9">
    <w:name w:val="No Spacing"/>
    <w:uiPriority w:val="1"/>
    <w:qFormat/>
    <w:rsid w:val="00F504AE"/>
    <w:rPr>
      <w:rFonts w:eastAsia="Times New Roman"/>
      <w:sz w:val="22"/>
      <w:szCs w:val="22"/>
    </w:rPr>
  </w:style>
  <w:style w:type="paragraph" w:styleId="aa">
    <w:name w:val="Normal (Web)"/>
    <w:basedOn w:val="a"/>
    <w:uiPriority w:val="99"/>
    <w:unhideWhenUsed/>
    <w:rsid w:val="00506B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506BB6"/>
    <w:rPr>
      <w:b/>
      <w:bCs/>
    </w:rPr>
  </w:style>
  <w:style w:type="character" w:customStyle="1" w:styleId="apple-converted-space">
    <w:name w:val="apple-converted-space"/>
    <w:rsid w:val="00CC0F17"/>
  </w:style>
  <w:style w:type="paragraph" w:styleId="ac">
    <w:name w:val="List Paragraph"/>
    <w:basedOn w:val="a"/>
    <w:uiPriority w:val="34"/>
    <w:qFormat/>
    <w:rsid w:val="005A4A05"/>
    <w:pPr>
      <w:autoSpaceDE/>
      <w:autoSpaceDN/>
      <w:ind w:left="720"/>
      <w:contextualSpacing/>
    </w:pPr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E93C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733B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33B29"/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_"/>
    <w:link w:val="12"/>
    <w:locked/>
    <w:rsid w:val="0066279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662792"/>
    <w:pPr>
      <w:shd w:val="clear" w:color="auto" w:fill="FFFFFF"/>
      <w:autoSpaceDE/>
      <w:autoSpaceDN/>
      <w:spacing w:before="240" w:after="120" w:line="480" w:lineRule="exact"/>
      <w:ind w:firstLine="700"/>
      <w:jc w:val="both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120">
    <w:name w:val="Заголовок №1 (2)_"/>
    <w:link w:val="121"/>
    <w:locked/>
    <w:rsid w:val="00662792"/>
    <w:rPr>
      <w:spacing w:val="3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662792"/>
    <w:pPr>
      <w:widowControl w:val="0"/>
      <w:shd w:val="clear" w:color="auto" w:fill="FFFFFF"/>
      <w:autoSpaceDE/>
      <w:autoSpaceDN/>
      <w:spacing w:before="60" w:after="60" w:line="0" w:lineRule="atLeast"/>
      <w:ind w:firstLine="660"/>
      <w:jc w:val="both"/>
      <w:outlineLvl w:val="0"/>
    </w:pPr>
    <w:rPr>
      <w:rFonts w:ascii="Calibri" w:eastAsia="Calibri" w:hAnsi="Calibri"/>
      <w:spacing w:val="3"/>
      <w:sz w:val="23"/>
      <w:szCs w:val="23"/>
    </w:rPr>
  </w:style>
  <w:style w:type="character" w:customStyle="1" w:styleId="110">
    <w:name w:val="Основной текст + 11"/>
    <w:aliases w:val="5 pt,Интервал 0 pt"/>
    <w:rsid w:val="00662792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"/>
    <w:rsid w:val="0066279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"/>
      <w:w w:val="100"/>
      <w:position w:val="0"/>
      <w:sz w:val="17"/>
      <w:szCs w:val="17"/>
      <w:u w:val="none"/>
      <w:effect w:val="none"/>
      <w:lang w:val="ru-RU"/>
    </w:rPr>
  </w:style>
  <w:style w:type="paragraph" w:styleId="af0">
    <w:name w:val="Body Text"/>
    <w:basedOn w:val="a"/>
    <w:link w:val="af1"/>
    <w:uiPriority w:val="99"/>
    <w:unhideWhenUsed/>
    <w:rsid w:val="00FD5187"/>
    <w:pPr>
      <w:spacing w:after="120"/>
    </w:pPr>
  </w:style>
  <w:style w:type="character" w:customStyle="1" w:styleId="af1">
    <w:name w:val="Основной текст Знак"/>
    <w:link w:val="af0"/>
    <w:uiPriority w:val="99"/>
    <w:rsid w:val="00FD5187"/>
    <w:rPr>
      <w:rFonts w:ascii="Times New Roman" w:eastAsia="Times New Roman" w:hAnsi="Times New Roman"/>
      <w:sz w:val="28"/>
      <w:szCs w:val="28"/>
    </w:rPr>
  </w:style>
  <w:style w:type="character" w:customStyle="1" w:styleId="13">
    <w:name w:val="Основной текст Знак1"/>
    <w:uiPriority w:val="99"/>
    <w:rsid w:val="00FD5187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af2">
    <w:name w:val="Основной текст + Полужирный"/>
    <w:aliases w:val="Интервал 0 pt1,Интервал 0 pt4,Основной текст (4) + Не полужирный,Не курсив1"/>
    <w:uiPriority w:val="99"/>
    <w:rsid w:val="00356822"/>
    <w:rPr>
      <w:rFonts w:ascii="Times New Roman" w:hAnsi="Times New Roman" w:cs="Times New Roman"/>
      <w:b/>
      <w:bCs/>
      <w:spacing w:val="4"/>
      <w:sz w:val="25"/>
      <w:szCs w:val="25"/>
      <w:u w:val="none"/>
    </w:rPr>
  </w:style>
  <w:style w:type="character" w:customStyle="1" w:styleId="21">
    <w:name w:val="Основной текст + Полужирный2"/>
    <w:aliases w:val="Курсив,Интервал 0 pt2"/>
    <w:uiPriority w:val="99"/>
    <w:rsid w:val="00DF1B46"/>
    <w:rPr>
      <w:rFonts w:ascii="Times New Roman" w:hAnsi="Times New Roman" w:cs="Times New Roman"/>
      <w:b/>
      <w:bCs/>
      <w:i/>
      <w:iCs/>
      <w:spacing w:val="-2"/>
      <w:sz w:val="25"/>
      <w:szCs w:val="25"/>
      <w:u w:val="none"/>
      <w:shd w:val="clear" w:color="auto" w:fill="FFFFFF"/>
    </w:rPr>
  </w:style>
  <w:style w:type="character" w:customStyle="1" w:styleId="af3">
    <w:name w:val="Подпись к таблице_"/>
    <w:link w:val="af4"/>
    <w:uiPriority w:val="99"/>
    <w:rsid w:val="00F95904"/>
    <w:rPr>
      <w:rFonts w:ascii="Times New Roman" w:hAnsi="Times New Roman"/>
      <w:spacing w:val="5"/>
      <w:sz w:val="25"/>
      <w:szCs w:val="25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F95904"/>
    <w:pPr>
      <w:widowControl w:val="0"/>
      <w:shd w:val="clear" w:color="auto" w:fill="FFFFFF"/>
      <w:autoSpaceDE/>
      <w:autoSpaceDN/>
      <w:spacing w:line="240" w:lineRule="atLeast"/>
    </w:pPr>
    <w:rPr>
      <w:rFonts w:eastAsia="Calibri"/>
      <w:spacing w:val="5"/>
      <w:sz w:val="25"/>
      <w:szCs w:val="25"/>
    </w:rPr>
  </w:style>
  <w:style w:type="character" w:customStyle="1" w:styleId="40">
    <w:name w:val="Основной текст (4)_"/>
    <w:uiPriority w:val="99"/>
    <w:rsid w:val="00F95904"/>
    <w:rPr>
      <w:rFonts w:ascii="Times New Roman" w:hAnsi="Times New Roman" w:cs="Times New Roman"/>
      <w:b/>
      <w:bCs/>
      <w:i/>
      <w:iCs/>
      <w:spacing w:val="-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@seversk.gov70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44;&#1072;&#1085;&#1080;&#1083;&#1077;&#1074;&#1089;&#1082;&#1072;&#1103;\&#1087;&#1080;&#1089;&#1100;&#1084;&#1072;\&#1072;&#1074;&#1075;&#1091;&#1089;&#1090;%202013\&#1041;&#1077;&#1079;&#1086;&#1087;&#1072;&#1089;&#1085;&#1086;&#1077;%20&#1082;&#1086;&#1083;&#1077;&#1089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463D-2273-4DCB-BB79-A0AE2B42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Безопасное колесо</Template>
  <TotalTime>23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daa</dc:creator>
  <cp:keywords/>
  <cp:lastModifiedBy>Maria</cp:lastModifiedBy>
  <cp:revision>29</cp:revision>
  <cp:lastPrinted>2023-10-11T03:00:00Z</cp:lastPrinted>
  <dcterms:created xsi:type="dcterms:W3CDTF">2024-09-26T04:31:00Z</dcterms:created>
  <dcterms:modified xsi:type="dcterms:W3CDTF">2024-10-03T04:51:00Z</dcterms:modified>
</cp:coreProperties>
</file>